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8579" w14:textId="77777777" w:rsidR="009916F8" w:rsidRPr="009916F8" w:rsidRDefault="009916F8" w:rsidP="00537553">
      <w:pPr>
        <w:jc w:val="both"/>
        <w:rPr>
          <w:rFonts w:ascii="Calibri" w:eastAsia="Calibri" w:hAnsi="Calibri" w:cs="Times New Roman"/>
          <w:b/>
          <w:bCs/>
        </w:rPr>
      </w:pPr>
    </w:p>
    <w:p w14:paraId="3689346E" w14:textId="3D0E6DBF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                             </w:t>
      </w:r>
      <w:r w:rsidRPr="00537553">
        <w:rPr>
          <w:rFonts w:eastAsia="Times New Roman" w:cstheme="minorHAnsi"/>
          <w:b/>
          <w:bCs/>
          <w:lang w:eastAsia="pl-PL"/>
        </w:rPr>
        <w:t>REGULAMIN KONKURSU</w:t>
      </w:r>
      <w:r>
        <w:rPr>
          <w:rFonts w:eastAsia="Times New Roman" w:cstheme="minorHAnsi"/>
          <w:b/>
          <w:bCs/>
          <w:lang w:eastAsia="pl-PL"/>
        </w:rPr>
        <w:t xml:space="preserve"> „ MŁODZI KREATORZY SOCIAL MEDIÓW”</w:t>
      </w:r>
    </w:p>
    <w:p w14:paraId="48AD2E43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36D49310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 xml:space="preserve">„Młodzieżowy Menedżer </w:t>
      </w:r>
      <w:proofErr w:type="spellStart"/>
      <w:r w:rsidRPr="00537553">
        <w:rPr>
          <w:rFonts w:eastAsia="Times New Roman" w:cstheme="minorHAnsi"/>
          <w:lang w:eastAsia="pl-PL"/>
        </w:rPr>
        <w:t>Social</w:t>
      </w:r>
      <w:proofErr w:type="spellEnd"/>
      <w:r w:rsidRPr="00537553">
        <w:rPr>
          <w:rFonts w:eastAsia="Times New Roman" w:cstheme="minorHAnsi"/>
          <w:lang w:eastAsia="pl-PL"/>
        </w:rPr>
        <w:t xml:space="preserve"> Mediów MGOKiS w Płotach”</w:t>
      </w:r>
    </w:p>
    <w:p w14:paraId="141A94AC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§1. Postanowienia ogólne</w:t>
      </w:r>
    </w:p>
    <w:p w14:paraId="5AC64560" w14:textId="6C4A60A8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1. Organizatorem konkursu jest Miejsko-Gminny Ośrodek Kultury i Sportu w Płotach, z</w:t>
      </w:r>
    </w:p>
    <w:p w14:paraId="03606B3D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siedzibą przy ul. [adres MGOKiS], zwany dalej Organizatorem.</w:t>
      </w:r>
    </w:p>
    <w:p w14:paraId="24FEC433" w14:textId="79EB515C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 xml:space="preserve">2. Konkurs przeznaczony jest dla dzieci i młodzieży w </w:t>
      </w:r>
      <w:r w:rsidRPr="00B84633">
        <w:rPr>
          <w:rFonts w:eastAsia="Times New Roman" w:cstheme="minorHAnsi"/>
          <w:b/>
          <w:bCs/>
          <w:lang w:eastAsia="pl-PL"/>
        </w:rPr>
        <w:t>wieku 10–1</w:t>
      </w:r>
      <w:r w:rsidR="00B84633" w:rsidRPr="00B84633">
        <w:rPr>
          <w:rFonts w:eastAsia="Times New Roman" w:cstheme="minorHAnsi"/>
          <w:b/>
          <w:bCs/>
          <w:lang w:eastAsia="pl-PL"/>
        </w:rPr>
        <w:t>5</w:t>
      </w:r>
      <w:r w:rsidRPr="00B84633">
        <w:rPr>
          <w:rFonts w:eastAsia="Times New Roman" w:cstheme="minorHAnsi"/>
          <w:b/>
          <w:bCs/>
          <w:lang w:eastAsia="pl-PL"/>
        </w:rPr>
        <w:t xml:space="preserve"> lat</w:t>
      </w:r>
      <w:r w:rsidRPr="00537553">
        <w:rPr>
          <w:rFonts w:eastAsia="Times New Roman" w:cstheme="minorHAnsi"/>
          <w:lang w:eastAsia="pl-PL"/>
        </w:rPr>
        <w:t>, zamieszkałych na</w:t>
      </w:r>
    </w:p>
    <w:p w14:paraId="5CB9A57A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terenie gminy Płoty.</w:t>
      </w:r>
    </w:p>
    <w:p w14:paraId="590E2810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3. Celem konkursu jest:</w:t>
      </w:r>
    </w:p>
    <w:p w14:paraId="0F23D97D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1) rozwijanie kreatywności oraz umiejętności pracy z mediami społecznościowymi,</w:t>
      </w:r>
    </w:p>
    <w:p w14:paraId="6D5B448F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2) zaangażowanie młodzieży w promocję działań MGOKiS,</w:t>
      </w:r>
    </w:p>
    <w:p w14:paraId="61620BF9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3) rozwijanie zainteresowań związanych z fotografią, filmowaniem i tworzeniem treści</w:t>
      </w:r>
    </w:p>
    <w:p w14:paraId="09722A33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internetowych.</w:t>
      </w:r>
    </w:p>
    <w:p w14:paraId="7BC998BA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4. Regulamin konkursu dostępny jest w siedzibie MGOKiS oraz na stronie internetowej</w:t>
      </w:r>
    </w:p>
    <w:p w14:paraId="7FF50C3B" w14:textId="179E1DF3" w:rsidR="00537553" w:rsidRPr="00B84633" w:rsidRDefault="00B84633" w:rsidP="00537553">
      <w:pPr>
        <w:spacing w:after="0" w:line="36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hala.majdan.co</w:t>
      </w:r>
    </w:p>
    <w:p w14:paraId="76E32C97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§2. Uczestnicy konkursu</w:t>
      </w:r>
    </w:p>
    <w:p w14:paraId="0432921F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1. W konkursie mogą brać udział wyłącznie osoby w wieku 10–15 lat.</w:t>
      </w:r>
    </w:p>
    <w:p w14:paraId="231C6D14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2. Udział osoby niepełnoletniej możliwy jest tylko za zgodą rodzica lub opiekuna prawnego</w:t>
      </w:r>
    </w:p>
    <w:p w14:paraId="14916C7D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– podpisana zgoda musi być dołączona do zgłoszenia.</w:t>
      </w:r>
    </w:p>
    <w:p w14:paraId="29FBB12E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3. Uczestnik może zgłosić się indywidualnie lub w dwuosobowym zespole.</w:t>
      </w:r>
    </w:p>
    <w:p w14:paraId="37C90D46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4. Z udziału w konkursie wyłączeni są pracownicy MGOKiS oraz członkowie ich najbliższych</w:t>
      </w:r>
    </w:p>
    <w:p w14:paraId="370F0EEC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rodzin.</w:t>
      </w:r>
    </w:p>
    <w:p w14:paraId="57BC3B11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§3. Zasady konkursu</w:t>
      </w:r>
    </w:p>
    <w:p w14:paraId="6B32D204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1. Zadanie uczestników polega na przygotowaniu koncepcji prowadzenia profilu MGOKiS w</w:t>
      </w:r>
    </w:p>
    <w:p w14:paraId="17AFD14D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mediach społecznościowych, która powinna zawierać:</w:t>
      </w:r>
    </w:p>
    <w:p w14:paraId="4EFD358A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1) pomysł na treści (np. zdjęcia, filmiki, relacje),</w:t>
      </w:r>
    </w:p>
    <w:p w14:paraId="62FBBC4F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2) trzy przykładowe posty – mogą to być grafiki, zdjęcia lub krótkie opisy,</w:t>
      </w:r>
    </w:p>
    <w:p w14:paraId="6E73FFFC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3) krótką informację, dlaczego uczestnik chce prowadzić profil.</w:t>
      </w:r>
    </w:p>
    <w:p w14:paraId="733045DA" w14:textId="485CD069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 xml:space="preserve">2. Zgłoszenia należy dostarczyć do dnia </w:t>
      </w:r>
      <w:r w:rsidR="00B84633" w:rsidRPr="00B84633">
        <w:rPr>
          <w:rFonts w:eastAsia="Times New Roman" w:cstheme="minorHAnsi"/>
          <w:b/>
          <w:bCs/>
          <w:lang w:eastAsia="pl-PL"/>
        </w:rPr>
        <w:t>31.10.2025</w:t>
      </w:r>
      <w:r w:rsidR="00B84633">
        <w:rPr>
          <w:rFonts w:eastAsia="Times New Roman" w:cstheme="minorHAnsi"/>
          <w:lang w:eastAsia="pl-PL"/>
        </w:rPr>
        <w:t xml:space="preserve"> r. </w:t>
      </w:r>
      <w:r w:rsidRPr="00537553">
        <w:rPr>
          <w:rFonts w:eastAsia="Times New Roman" w:cstheme="minorHAnsi"/>
          <w:lang w:eastAsia="pl-PL"/>
        </w:rPr>
        <w:t>:</w:t>
      </w:r>
    </w:p>
    <w:p w14:paraId="1DF4BE33" w14:textId="76812D1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 xml:space="preserve">- osobiście do </w:t>
      </w:r>
      <w:r w:rsidR="00B84633">
        <w:rPr>
          <w:rFonts w:eastAsia="Times New Roman" w:cstheme="minorHAnsi"/>
          <w:lang w:eastAsia="pl-PL"/>
        </w:rPr>
        <w:t>Domu Kultury, przy ul. T. Kościuszki 7</w:t>
      </w:r>
      <w:r w:rsidRPr="00537553">
        <w:rPr>
          <w:rFonts w:eastAsia="Times New Roman" w:cstheme="minorHAnsi"/>
          <w:lang w:eastAsia="pl-PL"/>
        </w:rPr>
        <w:t>,</w:t>
      </w:r>
      <w:r w:rsidR="00B84633">
        <w:rPr>
          <w:rFonts w:eastAsia="Times New Roman" w:cstheme="minorHAnsi"/>
          <w:lang w:eastAsia="pl-PL"/>
        </w:rPr>
        <w:t>72-310 Płoty</w:t>
      </w:r>
    </w:p>
    <w:p w14:paraId="513163B2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 xml:space="preserve">- lub mailowo na adres: dk@mgokis.ploty.pl, wpisując w tytule: „Konkurs – </w:t>
      </w:r>
      <w:proofErr w:type="spellStart"/>
      <w:r w:rsidRPr="00537553">
        <w:rPr>
          <w:rFonts w:eastAsia="Times New Roman" w:cstheme="minorHAnsi"/>
          <w:lang w:eastAsia="pl-PL"/>
        </w:rPr>
        <w:t>Social</w:t>
      </w:r>
      <w:proofErr w:type="spellEnd"/>
      <w:r w:rsidRPr="00537553">
        <w:rPr>
          <w:rFonts w:eastAsia="Times New Roman" w:cstheme="minorHAnsi"/>
          <w:lang w:eastAsia="pl-PL"/>
        </w:rPr>
        <w:t xml:space="preserve"> Media”.</w:t>
      </w:r>
    </w:p>
    <w:p w14:paraId="6ECA9434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3. Każde zgłoszenie musi zawierać:</w:t>
      </w:r>
    </w:p>
    <w:p w14:paraId="6CA48859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- imię i nazwisko uczestnika,</w:t>
      </w:r>
    </w:p>
    <w:p w14:paraId="7F0FA91A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- wiek,</w:t>
      </w:r>
    </w:p>
    <w:p w14:paraId="16D74482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</w:p>
    <w:p w14:paraId="5B6BDEA8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- numer telefonu kontaktowego rodzica/opiekuna,</w:t>
      </w:r>
    </w:p>
    <w:p w14:paraId="5449AC0C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- podpisaną zgodę rodzica/opiekuna prawnego na udział w konkursie i publikację</w:t>
      </w:r>
    </w:p>
    <w:p w14:paraId="295A1A1C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materiałów.</w:t>
      </w:r>
    </w:p>
    <w:p w14:paraId="00A85E2C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4. Każdy uczestnik może złożyć tylko jedno zgłoszenie.</w:t>
      </w:r>
    </w:p>
    <w:p w14:paraId="563161B9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§4. Kryteria oceny</w:t>
      </w:r>
    </w:p>
    <w:p w14:paraId="3F7EE8B3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Komisja powołana przez Organizatora będzie oceniać prace konkursowe według</w:t>
      </w:r>
    </w:p>
    <w:p w14:paraId="02B1EEF3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następujących kryteriów:</w:t>
      </w:r>
    </w:p>
    <w:p w14:paraId="7F28A489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1) Kreatywność i oryginalność pomysłów – 40%,</w:t>
      </w:r>
    </w:p>
    <w:p w14:paraId="553D07D1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2) Estetyka i jakość przygotowanych materiałów – 30%,</w:t>
      </w:r>
    </w:p>
    <w:p w14:paraId="2161CAFF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3) Dopasowanie do działalności MGOKiS i promocji wydarzeń lokalnych – 20%,</w:t>
      </w:r>
    </w:p>
    <w:p w14:paraId="3FB56BF5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4) Umiejętność jasnego i ciekawego przekazu – 10%.</w:t>
      </w:r>
    </w:p>
    <w:p w14:paraId="2DFB6F3F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§5. Wyniki konkursu i nagrody</w:t>
      </w:r>
    </w:p>
    <w:p w14:paraId="21E7842D" w14:textId="3BBE5B0F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 xml:space="preserve">1. Wyniki konkursu zostaną ogłoszone </w:t>
      </w:r>
      <w:r w:rsidR="00B84633" w:rsidRPr="00B84633">
        <w:rPr>
          <w:rFonts w:eastAsia="Times New Roman" w:cstheme="minorHAnsi"/>
          <w:b/>
          <w:bCs/>
          <w:lang w:eastAsia="pl-PL"/>
        </w:rPr>
        <w:t>7.11.2025 r.</w:t>
      </w:r>
      <w:r w:rsidRPr="00537553">
        <w:rPr>
          <w:rFonts w:eastAsia="Times New Roman" w:cstheme="minorHAnsi"/>
          <w:lang w:eastAsia="pl-PL"/>
        </w:rPr>
        <w:t xml:space="preserve"> na stronie internetowej</w:t>
      </w:r>
    </w:p>
    <w:p w14:paraId="49C68658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MGOKiS oraz w jego mediach społecznościowych.</w:t>
      </w:r>
    </w:p>
    <w:p w14:paraId="601CA932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2. Nagrody:</w:t>
      </w:r>
    </w:p>
    <w:p w14:paraId="4693CB17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1) I miejsce – możliwość współtworzenia treści na oficjalnym profilu MGOKiS w Płotach</w:t>
      </w:r>
    </w:p>
    <w:p w14:paraId="2EE308B9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(pod nadzorem pracownika MGOKiS) oraz nagroda rzeczowa o wartości 150 zł w postaci</w:t>
      </w:r>
    </w:p>
    <w:p w14:paraId="56D2731A" w14:textId="6B681096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Smartw</w:t>
      </w:r>
      <w:r>
        <w:rPr>
          <w:rFonts w:eastAsia="Times New Roman" w:cstheme="minorHAnsi"/>
          <w:lang w:eastAsia="pl-PL"/>
        </w:rPr>
        <w:t>at</w:t>
      </w:r>
      <w:r w:rsidRPr="00537553">
        <w:rPr>
          <w:rFonts w:eastAsia="Times New Roman" w:cstheme="minorHAnsi"/>
          <w:lang w:eastAsia="pl-PL"/>
        </w:rPr>
        <w:t>cha ,</w:t>
      </w:r>
    </w:p>
    <w:p w14:paraId="62969ABD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2) II I III miejsce – możliwość współtworzenia treści na oficjalnym profilu MGOKiS w</w:t>
      </w:r>
    </w:p>
    <w:p w14:paraId="46BB2CE3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Płotach oraz nagrody rzeczowe o wartości 100 zł w postaci mikrofonu</w:t>
      </w:r>
    </w:p>
    <w:p w14:paraId="15B5CD58" w14:textId="50EB202B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bezprzewodowego.</w:t>
      </w:r>
    </w:p>
    <w:p w14:paraId="7A936A61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3. Organizator zastrzega sobie prawo do przyznania dodatkowych wyróżnień.</w:t>
      </w:r>
    </w:p>
    <w:p w14:paraId="0464FB09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4. Nagrody nie mogą być wymienione na ekwiwalent pieniężny.</w:t>
      </w:r>
    </w:p>
    <w:p w14:paraId="30FF3C0C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§6. Obowiązki laureata</w:t>
      </w:r>
    </w:p>
    <w:p w14:paraId="4AAF5F8A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1. Laureat konkursu, który zostanie wybrany do współtworzenia treści na profilach</w:t>
      </w:r>
    </w:p>
    <w:p w14:paraId="44F12067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MGOKiS, będzie działać pod opieką pracownika Organizatora.</w:t>
      </w:r>
    </w:p>
    <w:p w14:paraId="7174DF24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2. Wszystkie treści przygotowywane przez laureata muszą być zatwierdzane przez</w:t>
      </w:r>
    </w:p>
    <w:p w14:paraId="2BA14C1C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pracownika MGOKiS przed publikacją.</w:t>
      </w:r>
    </w:p>
    <w:p w14:paraId="65F19487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3. Treści publikowane w mediach społecznościowych muszą być zgodne z zasadami</w:t>
      </w:r>
    </w:p>
    <w:p w14:paraId="7FDBEE62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bezpieczeństwa w Internecie i nie mogą zawierać wulgaryzmów, treści obraźliwych ani</w:t>
      </w:r>
    </w:p>
    <w:p w14:paraId="335522A8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naruszających prawa autorskie.</w:t>
      </w:r>
    </w:p>
    <w:p w14:paraId="641F6703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§7. Prawa autorskie</w:t>
      </w:r>
    </w:p>
    <w:p w14:paraId="23BFD215" w14:textId="5B2D34C0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/>
      </w:r>
    </w:p>
    <w:p w14:paraId="10EB2A00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lastRenderedPageBreak/>
        <w:t>1. Uczestnik oświadcza, że wszystkie materiały przesłane w ramach konkursu są jego</w:t>
      </w:r>
    </w:p>
    <w:p w14:paraId="28B70896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własnego autorstwa.</w:t>
      </w:r>
    </w:p>
    <w:p w14:paraId="10D11A04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2. Z chwilą dostarczenia materiałów uczestnik (a w przypadku osoby niepełnoletniej – jego</w:t>
      </w:r>
    </w:p>
    <w:p w14:paraId="40DFD5C8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opiekun prawny) wyraża zgodę na ich nieodpłatne wykorzystanie przez MGOKiS w celach</w:t>
      </w:r>
    </w:p>
    <w:p w14:paraId="66193AB0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związanych z promocją konkursu i działalności Ośrodka.</w:t>
      </w:r>
    </w:p>
    <w:p w14:paraId="70ED5464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3. MGOKiS zastrzega sobie prawo do publikacji imienia, nazwiska i wizerunku uczestnika na</w:t>
      </w:r>
    </w:p>
    <w:p w14:paraId="5BCB7417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swoich stronach internetowych i w mediach społecznościowych w celach promocyjnych.</w:t>
      </w:r>
    </w:p>
    <w:p w14:paraId="2731889F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§8. Ochrona danych osobowych</w:t>
      </w:r>
    </w:p>
    <w:p w14:paraId="325315AD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1. Administratorem danych osobowych uczestników jest MGOKiS w Płotach.</w:t>
      </w:r>
    </w:p>
    <w:p w14:paraId="3873667D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2. Dane osobowe będą przetwarzane wyłącznie w celu przeprowadzenia konkursu,</w:t>
      </w:r>
    </w:p>
    <w:p w14:paraId="3E2F9EAE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ogłoszenia wyników i przyznania nagród.</w:t>
      </w:r>
    </w:p>
    <w:p w14:paraId="43E747D0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3. Uczestnik (lub jego opiekun prawny) ma prawo dostępu do swoich danych, ich</w:t>
      </w:r>
    </w:p>
    <w:p w14:paraId="1ABABECC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poprawiania oraz żądania ich usunięcia.</w:t>
      </w:r>
    </w:p>
    <w:p w14:paraId="09364F7C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4. Podanie danych osobowych jest dobrowolne, ale niezbędne do udziału w konkursie.</w:t>
      </w:r>
    </w:p>
    <w:p w14:paraId="03940471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§9. Postanowienia końcowe</w:t>
      </w:r>
    </w:p>
    <w:p w14:paraId="607B25F6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1. Udział w konkursie jest równoznaczny z akceptacją niniejszego regulaminu.</w:t>
      </w:r>
    </w:p>
    <w:p w14:paraId="6F6C3012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2. Organizator zastrzega sobie prawo do zmian w regulaminie, o ile nie wpłynie to na</w:t>
      </w:r>
    </w:p>
    <w:p w14:paraId="247D1D59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pogorszenie warunków uczestnictwa w konkursie.</w:t>
      </w:r>
    </w:p>
    <w:p w14:paraId="6EDBAE14" w14:textId="77777777" w:rsidR="00537553" w:rsidRPr="00537553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3. W sprawach nieuregulowanych niniejszym regulaminem zastosowanie mają przepisy</w:t>
      </w:r>
    </w:p>
    <w:p w14:paraId="4A8C89AC" w14:textId="7CB231CB" w:rsidR="009916F8" w:rsidRPr="001B7D87" w:rsidRDefault="00537553" w:rsidP="00537553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537553">
        <w:rPr>
          <w:rFonts w:eastAsia="Times New Roman" w:cstheme="minorHAnsi"/>
          <w:lang w:eastAsia="pl-PL"/>
        </w:rPr>
        <w:t>Kodeksu cywilnego i innych obowiązujących ustaw.</w:t>
      </w:r>
    </w:p>
    <w:sectPr w:rsidR="009916F8" w:rsidRPr="001B7D87" w:rsidSect="00114B5E">
      <w:headerReference w:type="default" r:id="rId8"/>
      <w:pgSz w:w="11906" w:h="16838"/>
      <w:pgMar w:top="2268" w:right="1134" w:bottom="284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70A8A" w14:textId="77777777" w:rsidR="006A2EF8" w:rsidRDefault="006A2EF8" w:rsidP="00C4367C">
      <w:pPr>
        <w:spacing w:after="0" w:line="240" w:lineRule="auto"/>
      </w:pPr>
      <w:r>
        <w:separator/>
      </w:r>
    </w:p>
  </w:endnote>
  <w:endnote w:type="continuationSeparator" w:id="0">
    <w:p w14:paraId="65E7A8C0" w14:textId="77777777" w:rsidR="006A2EF8" w:rsidRDefault="006A2EF8" w:rsidP="00C4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FEC3" w14:textId="77777777" w:rsidR="006A2EF8" w:rsidRDefault="006A2EF8" w:rsidP="00C4367C">
      <w:pPr>
        <w:spacing w:after="0" w:line="240" w:lineRule="auto"/>
      </w:pPr>
      <w:r>
        <w:separator/>
      </w:r>
    </w:p>
  </w:footnote>
  <w:footnote w:type="continuationSeparator" w:id="0">
    <w:p w14:paraId="28A517DB" w14:textId="77777777" w:rsidR="006A2EF8" w:rsidRDefault="006A2EF8" w:rsidP="00C4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E77B" w14:textId="496DC5A0" w:rsidR="00FD16C0" w:rsidRPr="00706F4C" w:rsidRDefault="00FD16C0" w:rsidP="0024237F">
    <w:pPr>
      <w:pStyle w:val="Nagwek"/>
      <w:jc w:val="center"/>
      <w:rPr>
        <w:rFonts w:ascii="Calibri" w:hAnsi="Calibri" w:cs="Calibri"/>
        <w:b/>
        <w:sz w:val="28"/>
        <w:szCs w:val="28"/>
        <w:u w:val="single"/>
      </w:rPr>
    </w:pPr>
    <w:r w:rsidRPr="00706F4C">
      <w:rPr>
        <w:rFonts w:ascii="Calibri" w:hAnsi="Calibri" w:cs="Calibri"/>
        <w:b/>
        <w:noProof/>
        <w:sz w:val="28"/>
        <w:szCs w:val="28"/>
        <w:u w:val="single"/>
        <w:lang w:eastAsia="pl-PL"/>
      </w:rPr>
      <w:drawing>
        <wp:anchor distT="0" distB="0" distL="114300" distR="114300" simplePos="0" relativeHeight="251660288" behindDoc="0" locked="0" layoutInCell="1" allowOverlap="1" wp14:anchorId="2990BF96" wp14:editId="388F366F">
          <wp:simplePos x="0" y="0"/>
          <wp:positionH relativeFrom="column">
            <wp:posOffset>5100955</wp:posOffset>
          </wp:positionH>
          <wp:positionV relativeFrom="page">
            <wp:posOffset>191135</wp:posOffset>
          </wp:positionV>
          <wp:extent cx="1186174" cy="889000"/>
          <wp:effectExtent l="0" t="0" r="0" b="635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.tif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74" cy="88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/>
        <w:noProof/>
        <w:sz w:val="16"/>
        <w:szCs w:val="16"/>
        <w:u w:val="single"/>
      </w:rPr>
      <w:drawing>
        <wp:anchor distT="0" distB="0" distL="114300" distR="114300" simplePos="0" relativeHeight="251661312" behindDoc="0" locked="0" layoutInCell="1" allowOverlap="1" wp14:anchorId="75B9734D" wp14:editId="1F989FD8">
          <wp:simplePos x="0" y="0"/>
          <wp:positionH relativeFrom="column">
            <wp:posOffset>-280670</wp:posOffset>
          </wp:positionH>
          <wp:positionV relativeFrom="page">
            <wp:posOffset>210065</wp:posOffset>
          </wp:positionV>
          <wp:extent cx="707204" cy="811530"/>
          <wp:effectExtent l="0" t="0" r="0" b="7620"/>
          <wp:wrapNone/>
          <wp:docPr id="2" name="Obraz 2" descr="Obraz zawierający tekst, książ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gok_plot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204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06F4C">
      <w:rPr>
        <w:rFonts w:ascii="Calibri" w:hAnsi="Calibri" w:cs="Calibri"/>
        <w:b/>
        <w:sz w:val="28"/>
        <w:szCs w:val="28"/>
        <w:u w:val="single"/>
      </w:rPr>
      <w:t>Miejsko-Gminny Ośrodek Kultury</w:t>
    </w:r>
    <w:r>
      <w:rPr>
        <w:rFonts w:ascii="Calibri" w:hAnsi="Calibri" w:cs="Calibri"/>
        <w:b/>
        <w:sz w:val="28"/>
        <w:szCs w:val="28"/>
        <w:u w:val="single"/>
      </w:rPr>
      <w:t xml:space="preserve"> i Sportu</w:t>
    </w:r>
    <w:r w:rsidRPr="00706F4C">
      <w:rPr>
        <w:rFonts w:ascii="Calibri" w:hAnsi="Calibri" w:cs="Calibri"/>
        <w:b/>
        <w:sz w:val="28"/>
        <w:szCs w:val="28"/>
        <w:u w:val="single"/>
      </w:rPr>
      <w:t xml:space="preserve"> w Płotach</w:t>
    </w:r>
  </w:p>
  <w:p w14:paraId="47D84DD3" w14:textId="0983D041" w:rsidR="00FD16C0" w:rsidRPr="00706F4C" w:rsidRDefault="00FD16C0" w:rsidP="0024237F">
    <w:pPr>
      <w:pStyle w:val="Nagwek"/>
      <w:rPr>
        <w:rFonts w:ascii="Calibri" w:hAnsi="Calibri" w:cs="Calibri"/>
        <w:b/>
        <w:sz w:val="16"/>
        <w:szCs w:val="16"/>
        <w:u w:val="single"/>
      </w:rPr>
    </w:pPr>
  </w:p>
  <w:p w14:paraId="502E601B" w14:textId="77777777" w:rsidR="00FD16C0" w:rsidRPr="00706F4C" w:rsidRDefault="00FD16C0" w:rsidP="0024237F">
    <w:pPr>
      <w:pStyle w:val="Nagwek"/>
      <w:jc w:val="center"/>
      <w:rPr>
        <w:rFonts w:ascii="Calibri" w:hAnsi="Calibri" w:cs="Calibri"/>
        <w:b/>
        <w:sz w:val="28"/>
        <w:szCs w:val="28"/>
        <w:u w:val="single"/>
      </w:rPr>
    </w:pPr>
    <w:r w:rsidRPr="00706F4C">
      <w:rPr>
        <w:rFonts w:ascii="Calibri" w:hAnsi="Calibri" w:cs="Calibri"/>
        <w:b/>
        <w:sz w:val="28"/>
        <w:szCs w:val="28"/>
        <w:u w:val="single"/>
      </w:rPr>
      <w:t>Hala Sportowo-Widowiskowa w Płotach</w:t>
    </w:r>
  </w:p>
  <w:p w14:paraId="1E29DE74" w14:textId="5E9153EA" w:rsidR="00FD16C0" w:rsidRPr="00706F4C" w:rsidRDefault="00FD16C0" w:rsidP="0024237F">
    <w:pPr>
      <w:pStyle w:val="Nagwek"/>
      <w:jc w:val="center"/>
      <w:rPr>
        <w:rFonts w:ascii="Arial Narrow" w:hAnsi="Arial Narrow"/>
        <w:b/>
        <w:sz w:val="16"/>
        <w:szCs w:val="16"/>
        <w:u w:val="single"/>
      </w:rPr>
    </w:pPr>
  </w:p>
  <w:p w14:paraId="4747B82B" w14:textId="71B04601" w:rsidR="00FD16C0" w:rsidRPr="0024237F" w:rsidRDefault="009A215E" w:rsidP="0024237F">
    <w:pPr>
      <w:pStyle w:val="Nagwek"/>
      <w:jc w:val="center"/>
      <w:rPr>
        <w:rFonts w:ascii="Arial Narrow" w:hAnsi="Arial Narrow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54FED9B" wp14:editId="06FEA298">
              <wp:simplePos x="0" y="0"/>
              <wp:positionH relativeFrom="column">
                <wp:posOffset>-271145</wp:posOffset>
              </wp:positionH>
              <wp:positionV relativeFrom="paragraph">
                <wp:posOffset>216534</wp:posOffset>
              </wp:positionV>
              <wp:extent cx="6296025" cy="0"/>
              <wp:effectExtent l="0" t="0" r="0" b="0"/>
              <wp:wrapNone/>
              <wp:docPr id="509332834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AC1C17" id="Łącznik prosty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1.35pt,17.05pt" to="474.4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BqjgTn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="00FD16C0">
      <w:rPr>
        <w:rFonts w:ascii="Arial Narrow" w:hAnsi="Arial Narrow"/>
        <w:sz w:val="20"/>
        <w:szCs w:val="20"/>
      </w:rPr>
      <w:t>ul. Koszalińska 2A</w:t>
    </w:r>
    <w:r w:rsidR="00FD16C0" w:rsidRPr="00C4367C">
      <w:rPr>
        <w:rFonts w:ascii="Arial Narrow" w:hAnsi="Arial Narrow"/>
        <w:sz w:val="20"/>
        <w:szCs w:val="20"/>
      </w:rPr>
      <w:t>, 72-310 Płoty,</w:t>
    </w:r>
    <w:r w:rsidR="00FD16C0">
      <w:rPr>
        <w:rFonts w:ascii="Arial Narrow" w:hAnsi="Arial Narrow"/>
        <w:sz w:val="20"/>
        <w:szCs w:val="20"/>
      </w:rPr>
      <w:t xml:space="preserve"> </w:t>
    </w:r>
    <w:r w:rsidR="00FD16C0" w:rsidRPr="00C4367C">
      <w:rPr>
        <w:rFonts w:ascii="Arial Narrow" w:hAnsi="Arial Narrow"/>
        <w:sz w:val="20"/>
        <w:szCs w:val="20"/>
      </w:rPr>
      <w:t xml:space="preserve"> </w:t>
    </w:r>
    <w:r w:rsidR="00FD16C0">
      <w:rPr>
        <w:rFonts w:ascii="Arial Narrow" w:hAnsi="Arial Narrow"/>
        <w:sz w:val="20"/>
        <w:szCs w:val="20"/>
      </w:rPr>
      <w:t xml:space="preserve"> </w:t>
    </w:r>
    <w:r w:rsidR="00FD16C0" w:rsidRPr="00C4367C">
      <w:rPr>
        <w:rFonts w:ascii="Arial Narrow" w:hAnsi="Arial Narrow"/>
        <w:sz w:val="20"/>
        <w:szCs w:val="20"/>
      </w:rPr>
      <w:t>tel.+48 513 856</w:t>
    </w:r>
    <w:r w:rsidR="00FD16C0">
      <w:rPr>
        <w:rFonts w:ascii="Arial Narrow" w:hAnsi="Arial Narrow"/>
        <w:sz w:val="20"/>
        <w:szCs w:val="20"/>
      </w:rPr>
      <w:t> </w:t>
    </w:r>
    <w:r w:rsidR="00FD16C0" w:rsidRPr="00C4367C">
      <w:rPr>
        <w:rFonts w:ascii="Arial Narrow" w:hAnsi="Arial Narrow"/>
        <w:sz w:val="20"/>
        <w:szCs w:val="20"/>
      </w:rPr>
      <w:t>235</w:t>
    </w:r>
    <w:r w:rsidR="00FD16C0">
      <w:rPr>
        <w:rFonts w:ascii="Arial Narrow" w:hAnsi="Arial Narrow"/>
        <w:sz w:val="20"/>
        <w:szCs w:val="20"/>
      </w:rPr>
      <w:t xml:space="preserve">   </w:t>
    </w:r>
    <w:r w:rsidR="00FD16C0" w:rsidRPr="00C4367C">
      <w:rPr>
        <w:rFonts w:ascii="Arial Narrow" w:hAnsi="Arial Narrow"/>
        <w:sz w:val="20"/>
        <w:szCs w:val="20"/>
      </w:rPr>
      <w:t xml:space="preserve"> e-mail: </w:t>
    </w:r>
    <w:hyperlink r:id="rId3" w:history="1">
      <w:r w:rsidR="00FD16C0" w:rsidRPr="0061410D">
        <w:rPr>
          <w:rStyle w:val="Hipercze"/>
          <w:rFonts w:ascii="Arial Narrow" w:hAnsi="Arial Narrow"/>
          <w:sz w:val="20"/>
          <w:szCs w:val="20"/>
        </w:rPr>
        <w:t>administracja@mgokis.ploty.pl</w:t>
      </w:r>
    </w:hyperlink>
    <w:r w:rsidR="00FD16C0">
      <w:rPr>
        <w:rFonts w:ascii="Arial Narrow" w:hAnsi="Arial Narrow"/>
        <w:sz w:val="20"/>
        <w:szCs w:val="20"/>
      </w:rPr>
      <w:t xml:space="preserve">   </w:t>
    </w:r>
    <w:r w:rsidR="00FD16C0" w:rsidRPr="00C4367C">
      <w:rPr>
        <w:rFonts w:ascii="Arial Narrow" w:hAnsi="Arial Narrow"/>
        <w:sz w:val="20"/>
        <w:szCs w:val="20"/>
      </w:rPr>
      <w:t xml:space="preserve"> NIP 857-17-72-332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B25"/>
    <w:multiLevelType w:val="multilevel"/>
    <w:tmpl w:val="E37A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E7B6F"/>
    <w:multiLevelType w:val="multilevel"/>
    <w:tmpl w:val="2516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1327"/>
    <w:multiLevelType w:val="multilevel"/>
    <w:tmpl w:val="E4F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418B5"/>
    <w:multiLevelType w:val="hybridMultilevel"/>
    <w:tmpl w:val="33165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146D3"/>
    <w:multiLevelType w:val="hybridMultilevel"/>
    <w:tmpl w:val="8FD0C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A4007"/>
    <w:multiLevelType w:val="multilevel"/>
    <w:tmpl w:val="07F00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86850"/>
    <w:multiLevelType w:val="multilevel"/>
    <w:tmpl w:val="0CC6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D35868"/>
    <w:multiLevelType w:val="hybridMultilevel"/>
    <w:tmpl w:val="762E6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004CB"/>
    <w:multiLevelType w:val="hybridMultilevel"/>
    <w:tmpl w:val="EEBC55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217FBA"/>
    <w:multiLevelType w:val="hybridMultilevel"/>
    <w:tmpl w:val="21C01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91582"/>
    <w:multiLevelType w:val="hybridMultilevel"/>
    <w:tmpl w:val="C25823CE"/>
    <w:lvl w:ilvl="0" w:tplc="14B6D132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D7030"/>
    <w:multiLevelType w:val="hybridMultilevel"/>
    <w:tmpl w:val="09A69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71F23"/>
    <w:multiLevelType w:val="multilevel"/>
    <w:tmpl w:val="97CE4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C2724"/>
    <w:multiLevelType w:val="hybridMultilevel"/>
    <w:tmpl w:val="9B9AE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DF4A95"/>
    <w:multiLevelType w:val="hybridMultilevel"/>
    <w:tmpl w:val="E23A5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B2301"/>
    <w:multiLevelType w:val="hybridMultilevel"/>
    <w:tmpl w:val="0DE0B19E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17388"/>
    <w:multiLevelType w:val="multilevel"/>
    <w:tmpl w:val="E7EAC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29114F"/>
    <w:multiLevelType w:val="hybridMultilevel"/>
    <w:tmpl w:val="7A26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E3ECE"/>
    <w:multiLevelType w:val="multilevel"/>
    <w:tmpl w:val="6308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060A23"/>
    <w:multiLevelType w:val="hybridMultilevel"/>
    <w:tmpl w:val="543A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B10EF"/>
    <w:multiLevelType w:val="multilevel"/>
    <w:tmpl w:val="B43C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F35B68"/>
    <w:multiLevelType w:val="multilevel"/>
    <w:tmpl w:val="FA6E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DB383D"/>
    <w:multiLevelType w:val="hybridMultilevel"/>
    <w:tmpl w:val="7BAA9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17865"/>
    <w:multiLevelType w:val="multilevel"/>
    <w:tmpl w:val="19D4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237EB0"/>
    <w:multiLevelType w:val="multilevel"/>
    <w:tmpl w:val="E2069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E32D54"/>
    <w:multiLevelType w:val="hybridMultilevel"/>
    <w:tmpl w:val="7B866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F2C70"/>
    <w:multiLevelType w:val="multilevel"/>
    <w:tmpl w:val="DDCC8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DA11EB"/>
    <w:multiLevelType w:val="hybridMultilevel"/>
    <w:tmpl w:val="BB4CCDDC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651CA"/>
    <w:multiLevelType w:val="hybridMultilevel"/>
    <w:tmpl w:val="F858E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537AA5"/>
    <w:multiLevelType w:val="hybridMultilevel"/>
    <w:tmpl w:val="8B3AD9EA"/>
    <w:lvl w:ilvl="0" w:tplc="C726A1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40BA4"/>
    <w:multiLevelType w:val="hybridMultilevel"/>
    <w:tmpl w:val="A2F2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503F2"/>
    <w:multiLevelType w:val="hybridMultilevel"/>
    <w:tmpl w:val="B226FBCC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D1ECD"/>
    <w:multiLevelType w:val="multilevel"/>
    <w:tmpl w:val="B3C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B916EB"/>
    <w:multiLevelType w:val="hybridMultilevel"/>
    <w:tmpl w:val="BE3A26FC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A1864"/>
    <w:multiLevelType w:val="hybridMultilevel"/>
    <w:tmpl w:val="4D4A6A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31314"/>
    <w:multiLevelType w:val="multilevel"/>
    <w:tmpl w:val="5032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DA3B6A"/>
    <w:multiLevelType w:val="multilevel"/>
    <w:tmpl w:val="0A2E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5246E0"/>
    <w:multiLevelType w:val="multilevel"/>
    <w:tmpl w:val="6EBCB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5D2CCC"/>
    <w:multiLevelType w:val="multilevel"/>
    <w:tmpl w:val="73DA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9C28AA"/>
    <w:multiLevelType w:val="multilevel"/>
    <w:tmpl w:val="9688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23F66EA"/>
    <w:multiLevelType w:val="multilevel"/>
    <w:tmpl w:val="E51E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2C60F4B"/>
    <w:multiLevelType w:val="hybridMultilevel"/>
    <w:tmpl w:val="D7B00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1E5107"/>
    <w:multiLevelType w:val="multilevel"/>
    <w:tmpl w:val="5B900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306117"/>
    <w:multiLevelType w:val="hybridMultilevel"/>
    <w:tmpl w:val="5CD6E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880BFF"/>
    <w:multiLevelType w:val="hybridMultilevel"/>
    <w:tmpl w:val="CAEEC8B4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921F53"/>
    <w:multiLevelType w:val="hybridMultilevel"/>
    <w:tmpl w:val="D85AA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F15493"/>
    <w:multiLevelType w:val="hybridMultilevel"/>
    <w:tmpl w:val="0DE0B19E"/>
    <w:lvl w:ilvl="0" w:tplc="B81C8C0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874DCC"/>
    <w:multiLevelType w:val="multilevel"/>
    <w:tmpl w:val="28129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719D623C"/>
    <w:multiLevelType w:val="multilevel"/>
    <w:tmpl w:val="D7B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34C0CA3"/>
    <w:multiLevelType w:val="hybridMultilevel"/>
    <w:tmpl w:val="B246C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99012A"/>
    <w:multiLevelType w:val="multilevel"/>
    <w:tmpl w:val="D25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0C4440"/>
    <w:multiLevelType w:val="hybridMultilevel"/>
    <w:tmpl w:val="FA88D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64C95"/>
    <w:multiLevelType w:val="hybridMultilevel"/>
    <w:tmpl w:val="45F6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906131"/>
    <w:multiLevelType w:val="hybridMultilevel"/>
    <w:tmpl w:val="EE4462B0"/>
    <w:lvl w:ilvl="0" w:tplc="053E898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A746A"/>
    <w:multiLevelType w:val="hybridMultilevel"/>
    <w:tmpl w:val="D2C6B69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97795746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251619">
    <w:abstractNumId w:val="49"/>
  </w:num>
  <w:num w:numId="3" w16cid:durableId="1889685957">
    <w:abstractNumId w:val="41"/>
  </w:num>
  <w:num w:numId="4" w16cid:durableId="1742752497">
    <w:abstractNumId w:val="4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9442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8212405">
    <w:abstractNumId w:val="11"/>
  </w:num>
  <w:num w:numId="7" w16cid:durableId="16364474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1959453">
    <w:abstractNumId w:val="13"/>
  </w:num>
  <w:num w:numId="9" w16cid:durableId="1970209315">
    <w:abstractNumId w:val="19"/>
  </w:num>
  <w:num w:numId="10" w16cid:durableId="1147479080">
    <w:abstractNumId w:val="33"/>
  </w:num>
  <w:num w:numId="11" w16cid:durableId="1845854185">
    <w:abstractNumId w:val="44"/>
  </w:num>
  <w:num w:numId="12" w16cid:durableId="1142386483">
    <w:abstractNumId w:val="46"/>
  </w:num>
  <w:num w:numId="13" w16cid:durableId="1392193458">
    <w:abstractNumId w:val="15"/>
  </w:num>
  <w:num w:numId="14" w16cid:durableId="1291285661">
    <w:abstractNumId w:val="31"/>
  </w:num>
  <w:num w:numId="15" w16cid:durableId="1652561917">
    <w:abstractNumId w:val="27"/>
  </w:num>
  <w:num w:numId="16" w16cid:durableId="819346821">
    <w:abstractNumId w:val="28"/>
  </w:num>
  <w:num w:numId="17" w16cid:durableId="1861166433">
    <w:abstractNumId w:val="54"/>
  </w:num>
  <w:num w:numId="18" w16cid:durableId="1419474011">
    <w:abstractNumId w:val="51"/>
  </w:num>
  <w:num w:numId="19" w16cid:durableId="226695301">
    <w:abstractNumId w:val="22"/>
  </w:num>
  <w:num w:numId="20" w16cid:durableId="2011717739">
    <w:abstractNumId w:val="25"/>
  </w:num>
  <w:num w:numId="21" w16cid:durableId="1190605640">
    <w:abstractNumId w:val="3"/>
  </w:num>
  <w:num w:numId="22" w16cid:durableId="415248379">
    <w:abstractNumId w:val="52"/>
  </w:num>
  <w:num w:numId="23" w16cid:durableId="4725238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9235294">
    <w:abstractNumId w:val="30"/>
  </w:num>
  <w:num w:numId="25" w16cid:durableId="975378662">
    <w:abstractNumId w:val="8"/>
  </w:num>
  <w:num w:numId="26" w16cid:durableId="808472418">
    <w:abstractNumId w:val="4"/>
  </w:num>
  <w:num w:numId="27" w16cid:durableId="2083022072">
    <w:abstractNumId w:val="7"/>
  </w:num>
  <w:num w:numId="28" w16cid:durableId="1946573992">
    <w:abstractNumId w:val="45"/>
  </w:num>
  <w:num w:numId="29" w16cid:durableId="1911620073">
    <w:abstractNumId w:val="10"/>
  </w:num>
  <w:num w:numId="30" w16cid:durableId="1183666400">
    <w:abstractNumId w:val="29"/>
  </w:num>
  <w:num w:numId="31" w16cid:durableId="1679694025">
    <w:abstractNumId w:val="53"/>
  </w:num>
  <w:num w:numId="32" w16cid:durableId="1246914567">
    <w:abstractNumId w:val="9"/>
  </w:num>
  <w:num w:numId="33" w16cid:durableId="2107650636">
    <w:abstractNumId w:val="17"/>
  </w:num>
  <w:num w:numId="34" w16cid:durableId="2072147473">
    <w:abstractNumId w:val="24"/>
  </w:num>
  <w:num w:numId="35" w16cid:durableId="721055594">
    <w:abstractNumId w:val="50"/>
  </w:num>
  <w:num w:numId="36" w16cid:durableId="1504470192">
    <w:abstractNumId w:val="0"/>
  </w:num>
  <w:num w:numId="37" w16cid:durableId="159851842">
    <w:abstractNumId w:val="2"/>
  </w:num>
  <w:num w:numId="38" w16cid:durableId="38824862">
    <w:abstractNumId w:val="12"/>
  </w:num>
  <w:num w:numId="39" w16cid:durableId="1890219468">
    <w:abstractNumId w:val="40"/>
  </w:num>
  <w:num w:numId="40" w16cid:durableId="594090737">
    <w:abstractNumId w:val="32"/>
  </w:num>
  <w:num w:numId="41" w16cid:durableId="629870553">
    <w:abstractNumId w:val="16"/>
  </w:num>
  <w:num w:numId="42" w16cid:durableId="1744986356">
    <w:abstractNumId w:val="35"/>
  </w:num>
  <w:num w:numId="43" w16cid:durableId="1134448531">
    <w:abstractNumId w:val="23"/>
  </w:num>
  <w:num w:numId="44" w16cid:durableId="255023262">
    <w:abstractNumId w:val="48"/>
  </w:num>
  <w:num w:numId="45" w16cid:durableId="1980450384">
    <w:abstractNumId w:val="39"/>
  </w:num>
  <w:num w:numId="46" w16cid:durableId="1629513396">
    <w:abstractNumId w:val="20"/>
  </w:num>
  <w:num w:numId="47" w16cid:durableId="346366030">
    <w:abstractNumId w:val="37"/>
  </w:num>
  <w:num w:numId="48" w16cid:durableId="1108893484">
    <w:abstractNumId w:val="6"/>
  </w:num>
  <w:num w:numId="49" w16cid:durableId="694428617">
    <w:abstractNumId w:val="36"/>
  </w:num>
  <w:num w:numId="50" w16cid:durableId="1424839888">
    <w:abstractNumId w:val="5"/>
  </w:num>
  <w:num w:numId="51" w16cid:durableId="2037001525">
    <w:abstractNumId w:val="42"/>
  </w:num>
  <w:num w:numId="52" w16cid:durableId="1461528786">
    <w:abstractNumId w:val="1"/>
  </w:num>
  <w:num w:numId="53" w16cid:durableId="2145925288">
    <w:abstractNumId w:val="18"/>
  </w:num>
  <w:num w:numId="54" w16cid:durableId="1726028119">
    <w:abstractNumId w:val="26"/>
  </w:num>
  <w:num w:numId="55" w16cid:durableId="1233345856">
    <w:abstractNumId w:val="38"/>
  </w:num>
  <w:num w:numId="56" w16cid:durableId="12486126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745"/>
    <w:rsid w:val="00000ABE"/>
    <w:rsid w:val="0000110D"/>
    <w:rsid w:val="00006B8D"/>
    <w:rsid w:val="00006CFC"/>
    <w:rsid w:val="00006E88"/>
    <w:rsid w:val="00012907"/>
    <w:rsid w:val="00016E96"/>
    <w:rsid w:val="000304FF"/>
    <w:rsid w:val="00034039"/>
    <w:rsid w:val="000344F1"/>
    <w:rsid w:val="00037862"/>
    <w:rsid w:val="000415A4"/>
    <w:rsid w:val="00045F0D"/>
    <w:rsid w:val="000461D6"/>
    <w:rsid w:val="00046889"/>
    <w:rsid w:val="00050CF2"/>
    <w:rsid w:val="00051231"/>
    <w:rsid w:val="000519A3"/>
    <w:rsid w:val="0005253F"/>
    <w:rsid w:val="0005792C"/>
    <w:rsid w:val="000622BD"/>
    <w:rsid w:val="000666E6"/>
    <w:rsid w:val="000707E6"/>
    <w:rsid w:val="00071339"/>
    <w:rsid w:val="00077A6B"/>
    <w:rsid w:val="0008469D"/>
    <w:rsid w:val="000903ED"/>
    <w:rsid w:val="00097AE5"/>
    <w:rsid w:val="000A01E8"/>
    <w:rsid w:val="000A28E9"/>
    <w:rsid w:val="000A3827"/>
    <w:rsid w:val="000A3C71"/>
    <w:rsid w:val="000A5A53"/>
    <w:rsid w:val="000B351D"/>
    <w:rsid w:val="000B5F11"/>
    <w:rsid w:val="000B637E"/>
    <w:rsid w:val="000B7786"/>
    <w:rsid w:val="000C1DD4"/>
    <w:rsid w:val="000C3041"/>
    <w:rsid w:val="000D2A63"/>
    <w:rsid w:val="00114A74"/>
    <w:rsid w:val="00114B5E"/>
    <w:rsid w:val="001202CF"/>
    <w:rsid w:val="00122095"/>
    <w:rsid w:val="001234E7"/>
    <w:rsid w:val="00124953"/>
    <w:rsid w:val="001309B5"/>
    <w:rsid w:val="001364B2"/>
    <w:rsid w:val="00137C88"/>
    <w:rsid w:val="00140BC4"/>
    <w:rsid w:val="00142E8D"/>
    <w:rsid w:val="00146592"/>
    <w:rsid w:val="00153A90"/>
    <w:rsid w:val="00153C42"/>
    <w:rsid w:val="001665F5"/>
    <w:rsid w:val="001673BD"/>
    <w:rsid w:val="00171AA4"/>
    <w:rsid w:val="0017776D"/>
    <w:rsid w:val="0018140B"/>
    <w:rsid w:val="00183DB4"/>
    <w:rsid w:val="0018414B"/>
    <w:rsid w:val="00190578"/>
    <w:rsid w:val="001944B3"/>
    <w:rsid w:val="00195D77"/>
    <w:rsid w:val="0019696E"/>
    <w:rsid w:val="001B0C2E"/>
    <w:rsid w:val="001B23E5"/>
    <w:rsid w:val="001B7D87"/>
    <w:rsid w:val="001C0659"/>
    <w:rsid w:val="001C0EB7"/>
    <w:rsid w:val="001D3FC5"/>
    <w:rsid w:val="001D6863"/>
    <w:rsid w:val="001D73A0"/>
    <w:rsid w:val="001E040D"/>
    <w:rsid w:val="001E1D2B"/>
    <w:rsid w:val="001E3F89"/>
    <w:rsid w:val="001E528F"/>
    <w:rsid w:val="0021368B"/>
    <w:rsid w:val="00214E27"/>
    <w:rsid w:val="00215374"/>
    <w:rsid w:val="00215868"/>
    <w:rsid w:val="00222A98"/>
    <w:rsid w:val="0023597C"/>
    <w:rsid w:val="0024237F"/>
    <w:rsid w:val="00265280"/>
    <w:rsid w:val="002652FE"/>
    <w:rsid w:val="00271EC4"/>
    <w:rsid w:val="00272CA7"/>
    <w:rsid w:val="00274108"/>
    <w:rsid w:val="00276701"/>
    <w:rsid w:val="00277E68"/>
    <w:rsid w:val="0028381D"/>
    <w:rsid w:val="00284153"/>
    <w:rsid w:val="0028640B"/>
    <w:rsid w:val="002945A7"/>
    <w:rsid w:val="0029680E"/>
    <w:rsid w:val="002B0475"/>
    <w:rsid w:val="002B69A7"/>
    <w:rsid w:val="002C2B1A"/>
    <w:rsid w:val="002C3877"/>
    <w:rsid w:val="002C3A25"/>
    <w:rsid w:val="002C4F6E"/>
    <w:rsid w:val="002D06F3"/>
    <w:rsid w:val="002D3E39"/>
    <w:rsid w:val="002E5442"/>
    <w:rsid w:val="002F2680"/>
    <w:rsid w:val="002F269B"/>
    <w:rsid w:val="002F65B0"/>
    <w:rsid w:val="002F699E"/>
    <w:rsid w:val="002F7B47"/>
    <w:rsid w:val="0030504A"/>
    <w:rsid w:val="00310430"/>
    <w:rsid w:val="00320454"/>
    <w:rsid w:val="003215EF"/>
    <w:rsid w:val="0032391D"/>
    <w:rsid w:val="00324238"/>
    <w:rsid w:val="00324B4B"/>
    <w:rsid w:val="0033203B"/>
    <w:rsid w:val="0033307A"/>
    <w:rsid w:val="003506CC"/>
    <w:rsid w:val="00351EDF"/>
    <w:rsid w:val="003545DC"/>
    <w:rsid w:val="00356CB1"/>
    <w:rsid w:val="0035776A"/>
    <w:rsid w:val="00357BED"/>
    <w:rsid w:val="0036248F"/>
    <w:rsid w:val="00364F35"/>
    <w:rsid w:val="00366CE0"/>
    <w:rsid w:val="003703C8"/>
    <w:rsid w:val="0037066D"/>
    <w:rsid w:val="00372DDC"/>
    <w:rsid w:val="003801DC"/>
    <w:rsid w:val="00381B90"/>
    <w:rsid w:val="003845AA"/>
    <w:rsid w:val="003846A4"/>
    <w:rsid w:val="00386070"/>
    <w:rsid w:val="0039335C"/>
    <w:rsid w:val="00396005"/>
    <w:rsid w:val="003A09EE"/>
    <w:rsid w:val="003B1832"/>
    <w:rsid w:val="003B58E5"/>
    <w:rsid w:val="003B6E33"/>
    <w:rsid w:val="003E160C"/>
    <w:rsid w:val="003E24E0"/>
    <w:rsid w:val="003E3295"/>
    <w:rsid w:val="003F3219"/>
    <w:rsid w:val="003F7DBF"/>
    <w:rsid w:val="00403C6A"/>
    <w:rsid w:val="00404A63"/>
    <w:rsid w:val="00410AFD"/>
    <w:rsid w:val="00421F27"/>
    <w:rsid w:val="00423958"/>
    <w:rsid w:val="004253FB"/>
    <w:rsid w:val="00432BC4"/>
    <w:rsid w:val="00445BEF"/>
    <w:rsid w:val="00453D10"/>
    <w:rsid w:val="004625B8"/>
    <w:rsid w:val="00464E6B"/>
    <w:rsid w:val="00473CBE"/>
    <w:rsid w:val="00490006"/>
    <w:rsid w:val="00492DC3"/>
    <w:rsid w:val="004A26D6"/>
    <w:rsid w:val="004A2DCA"/>
    <w:rsid w:val="004A607B"/>
    <w:rsid w:val="004A64CE"/>
    <w:rsid w:val="004B1F50"/>
    <w:rsid w:val="004B3468"/>
    <w:rsid w:val="004C0542"/>
    <w:rsid w:val="004C1981"/>
    <w:rsid w:val="004E1EC3"/>
    <w:rsid w:val="004E2443"/>
    <w:rsid w:val="004E79FA"/>
    <w:rsid w:val="004F1ED2"/>
    <w:rsid w:val="004F207E"/>
    <w:rsid w:val="004F6431"/>
    <w:rsid w:val="005062B8"/>
    <w:rsid w:val="00506F68"/>
    <w:rsid w:val="00506FB9"/>
    <w:rsid w:val="0051076D"/>
    <w:rsid w:val="00513A42"/>
    <w:rsid w:val="00516582"/>
    <w:rsid w:val="00520557"/>
    <w:rsid w:val="0052122E"/>
    <w:rsid w:val="00523BD3"/>
    <w:rsid w:val="00523D52"/>
    <w:rsid w:val="00527241"/>
    <w:rsid w:val="0053018B"/>
    <w:rsid w:val="005331D5"/>
    <w:rsid w:val="00533A74"/>
    <w:rsid w:val="0053404E"/>
    <w:rsid w:val="00537553"/>
    <w:rsid w:val="00542569"/>
    <w:rsid w:val="005426CD"/>
    <w:rsid w:val="005427B4"/>
    <w:rsid w:val="0054377B"/>
    <w:rsid w:val="00545F85"/>
    <w:rsid w:val="00555D33"/>
    <w:rsid w:val="00556036"/>
    <w:rsid w:val="00556988"/>
    <w:rsid w:val="005654A0"/>
    <w:rsid w:val="00566463"/>
    <w:rsid w:val="00572F5B"/>
    <w:rsid w:val="00572F99"/>
    <w:rsid w:val="005739FC"/>
    <w:rsid w:val="0057794E"/>
    <w:rsid w:val="00580C3A"/>
    <w:rsid w:val="0058181D"/>
    <w:rsid w:val="00590435"/>
    <w:rsid w:val="005914AE"/>
    <w:rsid w:val="00594A42"/>
    <w:rsid w:val="005A5910"/>
    <w:rsid w:val="005A74A0"/>
    <w:rsid w:val="005A7F52"/>
    <w:rsid w:val="005B25F4"/>
    <w:rsid w:val="005B64C8"/>
    <w:rsid w:val="005C5FA0"/>
    <w:rsid w:val="005D1AE7"/>
    <w:rsid w:val="005D239D"/>
    <w:rsid w:val="005D31BF"/>
    <w:rsid w:val="005D75C3"/>
    <w:rsid w:val="005E08B8"/>
    <w:rsid w:val="005E5300"/>
    <w:rsid w:val="00603514"/>
    <w:rsid w:val="00604D81"/>
    <w:rsid w:val="00611027"/>
    <w:rsid w:val="00612157"/>
    <w:rsid w:val="006208B6"/>
    <w:rsid w:val="006248EA"/>
    <w:rsid w:val="0062596A"/>
    <w:rsid w:val="00637400"/>
    <w:rsid w:val="00642FE3"/>
    <w:rsid w:val="006433B0"/>
    <w:rsid w:val="00643660"/>
    <w:rsid w:val="006526BC"/>
    <w:rsid w:val="00660AD3"/>
    <w:rsid w:val="00660EE6"/>
    <w:rsid w:val="00665BFE"/>
    <w:rsid w:val="00667E7D"/>
    <w:rsid w:val="00671701"/>
    <w:rsid w:val="00673F9B"/>
    <w:rsid w:val="006750A1"/>
    <w:rsid w:val="00690C4E"/>
    <w:rsid w:val="00691873"/>
    <w:rsid w:val="006A103D"/>
    <w:rsid w:val="006A2EF8"/>
    <w:rsid w:val="006A6849"/>
    <w:rsid w:val="006A6F77"/>
    <w:rsid w:val="006B18B4"/>
    <w:rsid w:val="006B31A1"/>
    <w:rsid w:val="006B66EE"/>
    <w:rsid w:val="006B7A92"/>
    <w:rsid w:val="006C0CB6"/>
    <w:rsid w:val="006C676E"/>
    <w:rsid w:val="006D0A94"/>
    <w:rsid w:val="006D5489"/>
    <w:rsid w:val="006D71F5"/>
    <w:rsid w:val="006D73AD"/>
    <w:rsid w:val="006E1F3C"/>
    <w:rsid w:val="006E2B7E"/>
    <w:rsid w:val="006E5597"/>
    <w:rsid w:val="006E6B08"/>
    <w:rsid w:val="006F19BB"/>
    <w:rsid w:val="006F3712"/>
    <w:rsid w:val="006F6E10"/>
    <w:rsid w:val="00702F63"/>
    <w:rsid w:val="007038A7"/>
    <w:rsid w:val="00705DA2"/>
    <w:rsid w:val="00706F4C"/>
    <w:rsid w:val="00712BE3"/>
    <w:rsid w:val="00712BE5"/>
    <w:rsid w:val="0071345E"/>
    <w:rsid w:val="00714DAA"/>
    <w:rsid w:val="007156D5"/>
    <w:rsid w:val="007160F7"/>
    <w:rsid w:val="00723CE4"/>
    <w:rsid w:val="00724ACF"/>
    <w:rsid w:val="00724D13"/>
    <w:rsid w:val="007305AA"/>
    <w:rsid w:val="007305D4"/>
    <w:rsid w:val="00730CE7"/>
    <w:rsid w:val="00732CFA"/>
    <w:rsid w:val="00735F3D"/>
    <w:rsid w:val="00736ADD"/>
    <w:rsid w:val="00745FEF"/>
    <w:rsid w:val="0075053C"/>
    <w:rsid w:val="00750890"/>
    <w:rsid w:val="00760EA2"/>
    <w:rsid w:val="0076165B"/>
    <w:rsid w:val="00761EEB"/>
    <w:rsid w:val="0076463F"/>
    <w:rsid w:val="007663EA"/>
    <w:rsid w:val="00770629"/>
    <w:rsid w:val="00772F0F"/>
    <w:rsid w:val="00776BEB"/>
    <w:rsid w:val="007A0018"/>
    <w:rsid w:val="007A6E45"/>
    <w:rsid w:val="007B087E"/>
    <w:rsid w:val="007B1769"/>
    <w:rsid w:val="007B3FBB"/>
    <w:rsid w:val="007C2EBD"/>
    <w:rsid w:val="007D0644"/>
    <w:rsid w:val="007D06F7"/>
    <w:rsid w:val="007D163A"/>
    <w:rsid w:val="007D43BC"/>
    <w:rsid w:val="007E23D4"/>
    <w:rsid w:val="007E5223"/>
    <w:rsid w:val="007F158C"/>
    <w:rsid w:val="008036D1"/>
    <w:rsid w:val="00804B82"/>
    <w:rsid w:val="00811647"/>
    <w:rsid w:val="008123E6"/>
    <w:rsid w:val="0082639F"/>
    <w:rsid w:val="00830386"/>
    <w:rsid w:val="00837C4E"/>
    <w:rsid w:val="00842183"/>
    <w:rsid w:val="00847F4D"/>
    <w:rsid w:val="00860E44"/>
    <w:rsid w:val="00863A57"/>
    <w:rsid w:val="00865B53"/>
    <w:rsid w:val="00884883"/>
    <w:rsid w:val="00885EC6"/>
    <w:rsid w:val="00891BDC"/>
    <w:rsid w:val="00891BF5"/>
    <w:rsid w:val="00893390"/>
    <w:rsid w:val="00897E1C"/>
    <w:rsid w:val="008A00BD"/>
    <w:rsid w:val="008A1E80"/>
    <w:rsid w:val="008A28D9"/>
    <w:rsid w:val="008A747D"/>
    <w:rsid w:val="008A7603"/>
    <w:rsid w:val="008B40D2"/>
    <w:rsid w:val="008B4F11"/>
    <w:rsid w:val="008C0CA3"/>
    <w:rsid w:val="008C2F07"/>
    <w:rsid w:val="008C45E5"/>
    <w:rsid w:val="008C65E6"/>
    <w:rsid w:val="008D3FED"/>
    <w:rsid w:val="008E3D53"/>
    <w:rsid w:val="00901564"/>
    <w:rsid w:val="00903419"/>
    <w:rsid w:val="00905598"/>
    <w:rsid w:val="009064B5"/>
    <w:rsid w:val="0090725C"/>
    <w:rsid w:val="00911827"/>
    <w:rsid w:val="00923730"/>
    <w:rsid w:val="00927F18"/>
    <w:rsid w:val="0093290E"/>
    <w:rsid w:val="00941EFE"/>
    <w:rsid w:val="00943302"/>
    <w:rsid w:val="00944199"/>
    <w:rsid w:val="00951564"/>
    <w:rsid w:val="00955DC2"/>
    <w:rsid w:val="00956F95"/>
    <w:rsid w:val="0095758A"/>
    <w:rsid w:val="009651DC"/>
    <w:rsid w:val="0097071F"/>
    <w:rsid w:val="00976FB9"/>
    <w:rsid w:val="00981FD2"/>
    <w:rsid w:val="00982E77"/>
    <w:rsid w:val="0098362E"/>
    <w:rsid w:val="009904B5"/>
    <w:rsid w:val="009916F8"/>
    <w:rsid w:val="00992266"/>
    <w:rsid w:val="00994A5C"/>
    <w:rsid w:val="00997EBC"/>
    <w:rsid w:val="009A215E"/>
    <w:rsid w:val="009A40D0"/>
    <w:rsid w:val="009B6C59"/>
    <w:rsid w:val="009B73D2"/>
    <w:rsid w:val="009B7560"/>
    <w:rsid w:val="009B7CF6"/>
    <w:rsid w:val="009C07A3"/>
    <w:rsid w:val="009C4E75"/>
    <w:rsid w:val="009C554E"/>
    <w:rsid w:val="009D1B93"/>
    <w:rsid w:val="009E023A"/>
    <w:rsid w:val="009E3720"/>
    <w:rsid w:val="009E3E82"/>
    <w:rsid w:val="009F0D2D"/>
    <w:rsid w:val="009F244A"/>
    <w:rsid w:val="009F6704"/>
    <w:rsid w:val="00A10784"/>
    <w:rsid w:val="00A12031"/>
    <w:rsid w:val="00A13865"/>
    <w:rsid w:val="00A21594"/>
    <w:rsid w:val="00A2277A"/>
    <w:rsid w:val="00A22B56"/>
    <w:rsid w:val="00A34094"/>
    <w:rsid w:val="00A360D9"/>
    <w:rsid w:val="00A3729D"/>
    <w:rsid w:val="00A41401"/>
    <w:rsid w:val="00A43D1F"/>
    <w:rsid w:val="00A4534F"/>
    <w:rsid w:val="00A45CFA"/>
    <w:rsid w:val="00A5015B"/>
    <w:rsid w:val="00A60962"/>
    <w:rsid w:val="00A609C6"/>
    <w:rsid w:val="00A62D66"/>
    <w:rsid w:val="00A64852"/>
    <w:rsid w:val="00A7248D"/>
    <w:rsid w:val="00A75CD7"/>
    <w:rsid w:val="00A76673"/>
    <w:rsid w:val="00A80D8A"/>
    <w:rsid w:val="00A83D54"/>
    <w:rsid w:val="00A86A05"/>
    <w:rsid w:val="00A910B9"/>
    <w:rsid w:val="00A969A3"/>
    <w:rsid w:val="00A978CE"/>
    <w:rsid w:val="00AA0EB0"/>
    <w:rsid w:val="00AA28E3"/>
    <w:rsid w:val="00AA37C2"/>
    <w:rsid w:val="00AA3A42"/>
    <w:rsid w:val="00AB0582"/>
    <w:rsid w:val="00AB2548"/>
    <w:rsid w:val="00AB73E7"/>
    <w:rsid w:val="00AC7F1C"/>
    <w:rsid w:val="00AD131D"/>
    <w:rsid w:val="00AD2735"/>
    <w:rsid w:val="00AD2F01"/>
    <w:rsid w:val="00AE3A18"/>
    <w:rsid w:val="00AE4AEE"/>
    <w:rsid w:val="00AE6AEC"/>
    <w:rsid w:val="00AE718A"/>
    <w:rsid w:val="00AF6EE7"/>
    <w:rsid w:val="00B03A73"/>
    <w:rsid w:val="00B1637A"/>
    <w:rsid w:val="00B23F30"/>
    <w:rsid w:val="00B25D7C"/>
    <w:rsid w:val="00B33459"/>
    <w:rsid w:val="00B3609C"/>
    <w:rsid w:val="00B361CD"/>
    <w:rsid w:val="00B379B5"/>
    <w:rsid w:val="00B414E5"/>
    <w:rsid w:val="00B44745"/>
    <w:rsid w:val="00B45C35"/>
    <w:rsid w:val="00B569CF"/>
    <w:rsid w:val="00B710FF"/>
    <w:rsid w:val="00B77E67"/>
    <w:rsid w:val="00B80105"/>
    <w:rsid w:val="00B817E5"/>
    <w:rsid w:val="00B84633"/>
    <w:rsid w:val="00B86033"/>
    <w:rsid w:val="00B9206F"/>
    <w:rsid w:val="00B943D0"/>
    <w:rsid w:val="00B94C10"/>
    <w:rsid w:val="00B95FDA"/>
    <w:rsid w:val="00B972F9"/>
    <w:rsid w:val="00BA022D"/>
    <w:rsid w:val="00BA467D"/>
    <w:rsid w:val="00BA4D20"/>
    <w:rsid w:val="00BA76A2"/>
    <w:rsid w:val="00BA79AE"/>
    <w:rsid w:val="00BB6643"/>
    <w:rsid w:val="00BC3800"/>
    <w:rsid w:val="00BC421F"/>
    <w:rsid w:val="00BD3297"/>
    <w:rsid w:val="00BD5FAF"/>
    <w:rsid w:val="00BD743F"/>
    <w:rsid w:val="00BE077A"/>
    <w:rsid w:val="00BE46ED"/>
    <w:rsid w:val="00BE4980"/>
    <w:rsid w:val="00BF2725"/>
    <w:rsid w:val="00BF3369"/>
    <w:rsid w:val="00C0082C"/>
    <w:rsid w:val="00C0575F"/>
    <w:rsid w:val="00C106CB"/>
    <w:rsid w:val="00C12DAC"/>
    <w:rsid w:val="00C1400E"/>
    <w:rsid w:val="00C1748C"/>
    <w:rsid w:val="00C23ABC"/>
    <w:rsid w:val="00C24015"/>
    <w:rsid w:val="00C24AF5"/>
    <w:rsid w:val="00C2561C"/>
    <w:rsid w:val="00C25EAD"/>
    <w:rsid w:val="00C37790"/>
    <w:rsid w:val="00C379AC"/>
    <w:rsid w:val="00C4367C"/>
    <w:rsid w:val="00C4549E"/>
    <w:rsid w:val="00C52443"/>
    <w:rsid w:val="00C54B8D"/>
    <w:rsid w:val="00C55F1F"/>
    <w:rsid w:val="00C617C8"/>
    <w:rsid w:val="00C6272C"/>
    <w:rsid w:val="00C630BB"/>
    <w:rsid w:val="00C73596"/>
    <w:rsid w:val="00C73853"/>
    <w:rsid w:val="00C7461C"/>
    <w:rsid w:val="00C76108"/>
    <w:rsid w:val="00C81212"/>
    <w:rsid w:val="00C8678E"/>
    <w:rsid w:val="00CA28AF"/>
    <w:rsid w:val="00CA398C"/>
    <w:rsid w:val="00CA6D5F"/>
    <w:rsid w:val="00CA6ED8"/>
    <w:rsid w:val="00CB2E89"/>
    <w:rsid w:val="00CB3931"/>
    <w:rsid w:val="00CB5650"/>
    <w:rsid w:val="00CB7EF6"/>
    <w:rsid w:val="00CC2354"/>
    <w:rsid w:val="00CC2CA3"/>
    <w:rsid w:val="00CC4D0B"/>
    <w:rsid w:val="00CD1619"/>
    <w:rsid w:val="00CE00B5"/>
    <w:rsid w:val="00CE0CFC"/>
    <w:rsid w:val="00CE32BE"/>
    <w:rsid w:val="00CE5CA4"/>
    <w:rsid w:val="00CE65FB"/>
    <w:rsid w:val="00CF02F0"/>
    <w:rsid w:val="00CF0EA5"/>
    <w:rsid w:val="00CF56B9"/>
    <w:rsid w:val="00D014A0"/>
    <w:rsid w:val="00D02EAC"/>
    <w:rsid w:val="00D03514"/>
    <w:rsid w:val="00D03BD3"/>
    <w:rsid w:val="00D0424C"/>
    <w:rsid w:val="00D04D42"/>
    <w:rsid w:val="00D05AD1"/>
    <w:rsid w:val="00D05CF3"/>
    <w:rsid w:val="00D10BA9"/>
    <w:rsid w:val="00D14049"/>
    <w:rsid w:val="00D22E60"/>
    <w:rsid w:val="00D30DFE"/>
    <w:rsid w:val="00D3280E"/>
    <w:rsid w:val="00D34241"/>
    <w:rsid w:val="00D37655"/>
    <w:rsid w:val="00D420DF"/>
    <w:rsid w:val="00D43487"/>
    <w:rsid w:val="00D45933"/>
    <w:rsid w:val="00D54060"/>
    <w:rsid w:val="00D55EF1"/>
    <w:rsid w:val="00D57B04"/>
    <w:rsid w:val="00D57B36"/>
    <w:rsid w:val="00D60FA5"/>
    <w:rsid w:val="00D672E1"/>
    <w:rsid w:val="00D711B4"/>
    <w:rsid w:val="00D76196"/>
    <w:rsid w:val="00D80170"/>
    <w:rsid w:val="00D84301"/>
    <w:rsid w:val="00DB07D0"/>
    <w:rsid w:val="00DB0FA4"/>
    <w:rsid w:val="00DB1EBE"/>
    <w:rsid w:val="00DB5A98"/>
    <w:rsid w:val="00DB7F67"/>
    <w:rsid w:val="00DC095D"/>
    <w:rsid w:val="00DC5694"/>
    <w:rsid w:val="00DC7859"/>
    <w:rsid w:val="00DE2CB0"/>
    <w:rsid w:val="00DE4C3A"/>
    <w:rsid w:val="00DF2259"/>
    <w:rsid w:val="00DF3E53"/>
    <w:rsid w:val="00DF534B"/>
    <w:rsid w:val="00DF71AA"/>
    <w:rsid w:val="00E01179"/>
    <w:rsid w:val="00E02041"/>
    <w:rsid w:val="00E073BC"/>
    <w:rsid w:val="00E07C3C"/>
    <w:rsid w:val="00E103B8"/>
    <w:rsid w:val="00E214CC"/>
    <w:rsid w:val="00E2289E"/>
    <w:rsid w:val="00E230EE"/>
    <w:rsid w:val="00E26453"/>
    <w:rsid w:val="00E26843"/>
    <w:rsid w:val="00E35B45"/>
    <w:rsid w:val="00E4281E"/>
    <w:rsid w:val="00E46FCE"/>
    <w:rsid w:val="00E47BAE"/>
    <w:rsid w:val="00E47D6D"/>
    <w:rsid w:val="00E53DC8"/>
    <w:rsid w:val="00E619A0"/>
    <w:rsid w:val="00E71C29"/>
    <w:rsid w:val="00E71FF9"/>
    <w:rsid w:val="00E72015"/>
    <w:rsid w:val="00E74683"/>
    <w:rsid w:val="00E74D73"/>
    <w:rsid w:val="00E75030"/>
    <w:rsid w:val="00E80F26"/>
    <w:rsid w:val="00E81933"/>
    <w:rsid w:val="00E86798"/>
    <w:rsid w:val="00E86F11"/>
    <w:rsid w:val="00EA1E39"/>
    <w:rsid w:val="00EA663D"/>
    <w:rsid w:val="00EB0308"/>
    <w:rsid w:val="00EB3037"/>
    <w:rsid w:val="00EB5782"/>
    <w:rsid w:val="00EC149D"/>
    <w:rsid w:val="00EC1826"/>
    <w:rsid w:val="00EC7643"/>
    <w:rsid w:val="00EC7BF8"/>
    <w:rsid w:val="00ED042A"/>
    <w:rsid w:val="00ED415C"/>
    <w:rsid w:val="00ED4ECE"/>
    <w:rsid w:val="00EE0C49"/>
    <w:rsid w:val="00F0205E"/>
    <w:rsid w:val="00F02CB4"/>
    <w:rsid w:val="00F10BBD"/>
    <w:rsid w:val="00F1164E"/>
    <w:rsid w:val="00F116D5"/>
    <w:rsid w:val="00F158A1"/>
    <w:rsid w:val="00F26657"/>
    <w:rsid w:val="00F26B85"/>
    <w:rsid w:val="00F318D3"/>
    <w:rsid w:val="00F331B9"/>
    <w:rsid w:val="00F36C63"/>
    <w:rsid w:val="00F4329F"/>
    <w:rsid w:val="00F53250"/>
    <w:rsid w:val="00F54EE7"/>
    <w:rsid w:val="00F6045E"/>
    <w:rsid w:val="00F6108F"/>
    <w:rsid w:val="00F63A02"/>
    <w:rsid w:val="00F64DE7"/>
    <w:rsid w:val="00F71CBD"/>
    <w:rsid w:val="00F75279"/>
    <w:rsid w:val="00F8154E"/>
    <w:rsid w:val="00F81C2A"/>
    <w:rsid w:val="00F83004"/>
    <w:rsid w:val="00F86A9E"/>
    <w:rsid w:val="00F86B1E"/>
    <w:rsid w:val="00F97875"/>
    <w:rsid w:val="00FB0CE2"/>
    <w:rsid w:val="00FC0391"/>
    <w:rsid w:val="00FC24D4"/>
    <w:rsid w:val="00FC45AD"/>
    <w:rsid w:val="00FD16C0"/>
    <w:rsid w:val="00FD5738"/>
    <w:rsid w:val="00FE1F87"/>
    <w:rsid w:val="00FE2213"/>
    <w:rsid w:val="00FE6059"/>
    <w:rsid w:val="00FE69E0"/>
    <w:rsid w:val="00FE79F7"/>
    <w:rsid w:val="00FF61D9"/>
    <w:rsid w:val="00FF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E76A3"/>
  <w15:docId w15:val="{1EDE64DF-E8BB-4EDF-825F-5A532E66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3A0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67C"/>
  </w:style>
  <w:style w:type="paragraph" w:styleId="Stopka">
    <w:name w:val="footer"/>
    <w:basedOn w:val="Normalny"/>
    <w:link w:val="StopkaZnak"/>
    <w:uiPriority w:val="99"/>
    <w:unhideWhenUsed/>
    <w:rsid w:val="00C436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67C"/>
  </w:style>
  <w:style w:type="character" w:styleId="Hipercze">
    <w:name w:val="Hyperlink"/>
    <w:basedOn w:val="Domylnaczcionkaakapitu"/>
    <w:uiPriority w:val="99"/>
    <w:unhideWhenUsed/>
    <w:rsid w:val="00C4367C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C4367C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F4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B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0784"/>
    <w:pPr>
      <w:spacing w:line="254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846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6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6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6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6A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8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8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82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58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04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5F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cja@mgokis.ploty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%20Kempisty\Documents\Dokumentacja%20Biurowo-Urz&#281;dowa\Pisma%20Urz&#281;dowe\Hala-740-lecie%20-%20wer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8BA4-DB5C-418A-B7D0-B0710F8BE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Hala-740-lecie - wer2</Template>
  <TotalTime>5</TotalTime>
  <Pages>3</Pages>
  <Words>683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Kempisty Emil</dc:creator>
  <cp:keywords/>
  <dc:description/>
  <cp:lastModifiedBy>MGOKiS Sekretariat</cp:lastModifiedBy>
  <cp:revision>3</cp:revision>
  <cp:lastPrinted>2025-04-24T08:40:00Z</cp:lastPrinted>
  <dcterms:created xsi:type="dcterms:W3CDTF">2025-10-01T07:18:00Z</dcterms:created>
  <dcterms:modified xsi:type="dcterms:W3CDTF">2025-10-01T10:08:00Z</dcterms:modified>
</cp:coreProperties>
</file>