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C144" w14:textId="19939F3C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/>
      </w:r>
      <w:r w:rsidRPr="002B42B7">
        <w:rPr>
          <w:rFonts w:eastAsia="Times New Roman" w:cstheme="minorHAnsi"/>
          <w:b/>
          <w:bCs/>
          <w:lang w:eastAsia="pl-PL"/>
        </w:rPr>
        <w:t>REGULAMIN KONKURSU NA GWIAZDĘ KOLĘDNICZĄ</w:t>
      </w:r>
    </w:p>
    <w:p w14:paraId="63F10FB7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1F4BA4C" w14:textId="77777777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b/>
          <w:bCs/>
          <w:lang w:eastAsia="pl-PL"/>
        </w:rPr>
        <w:t>organizowanego przez Miejsko-Gminny Ośrodek Kultury i Sportu w Płotach</w:t>
      </w:r>
    </w:p>
    <w:p w14:paraId="149BBA3F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544C50D" w14:textId="77777777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b/>
          <w:bCs/>
          <w:lang w:eastAsia="pl-PL"/>
        </w:rPr>
        <w:t>§ 1. Organizator konkursu</w:t>
      </w:r>
    </w:p>
    <w:p w14:paraId="31B67777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011DB29" w14:textId="77777777" w:rsidR="002B42B7" w:rsidRPr="002B42B7" w:rsidRDefault="002B42B7" w:rsidP="002B42B7">
      <w:pPr>
        <w:numPr>
          <w:ilvl w:val="0"/>
          <w:numId w:val="5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Organizatorem konkursu jest Miejsko-Gminny Ośrodek Kultury i Sportu w Płotach.</w:t>
      </w:r>
    </w:p>
    <w:p w14:paraId="08117FF3" w14:textId="77777777" w:rsidR="002B42B7" w:rsidRPr="002B42B7" w:rsidRDefault="002B42B7" w:rsidP="002B42B7">
      <w:pPr>
        <w:numPr>
          <w:ilvl w:val="0"/>
          <w:numId w:val="5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Konkurs realizowany jest na terenie gminy Płoty.</w:t>
      </w:r>
    </w:p>
    <w:p w14:paraId="22664EC4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9E8859A" w14:textId="77777777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  <w:r w:rsidRPr="002B42B7">
        <w:rPr>
          <w:rFonts w:eastAsia="Times New Roman" w:cstheme="minorHAnsi"/>
          <w:b/>
          <w:bCs/>
          <w:lang w:eastAsia="pl-PL"/>
        </w:rPr>
        <w:t>§ 2. Cele konkursu</w:t>
      </w:r>
    </w:p>
    <w:p w14:paraId="3894DD4A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1FA2557" w14:textId="77777777" w:rsidR="002B42B7" w:rsidRPr="002B42B7" w:rsidRDefault="002B42B7" w:rsidP="002B42B7">
      <w:pPr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Kultywowanie i popularyzacja tradycji bożonarodzeniowych związanych z okresem kolędniczym.</w:t>
      </w:r>
    </w:p>
    <w:p w14:paraId="3477630E" w14:textId="77777777" w:rsidR="002B42B7" w:rsidRPr="002B42B7" w:rsidRDefault="002B42B7" w:rsidP="002B42B7">
      <w:pPr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Rozwijanie kreatywności, wyobraźni oraz uzdolnień artystycznych dzieci i młodzieży.</w:t>
      </w:r>
    </w:p>
    <w:p w14:paraId="631FF1DE" w14:textId="77777777" w:rsidR="002B42B7" w:rsidRPr="002B42B7" w:rsidRDefault="002B42B7" w:rsidP="002B42B7">
      <w:pPr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Zachęcanie do twórczej aktywności i poznawania lokalnego dziedzictwa kulturowego.</w:t>
      </w:r>
    </w:p>
    <w:p w14:paraId="5B8EAD0F" w14:textId="77777777" w:rsidR="002B42B7" w:rsidRPr="002B42B7" w:rsidRDefault="002B42B7" w:rsidP="002B42B7">
      <w:pPr>
        <w:numPr>
          <w:ilvl w:val="0"/>
          <w:numId w:val="58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Promowanie pracy własnej i umiejętności manualnych.</w:t>
      </w:r>
    </w:p>
    <w:p w14:paraId="0B92095F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C7E2AB8" w14:textId="77777777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b/>
          <w:bCs/>
          <w:lang w:eastAsia="pl-PL"/>
        </w:rPr>
        <w:t>§ 3. Uczestnicy konkursu</w:t>
      </w:r>
    </w:p>
    <w:p w14:paraId="381F4593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2BCE0A3" w14:textId="77777777" w:rsidR="002B42B7" w:rsidRPr="002B42B7" w:rsidRDefault="002B42B7" w:rsidP="002B42B7">
      <w:pPr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Konkurs skierowany jest do dzieci i młodzieży w wieku od 4 do 15 lat.</w:t>
      </w:r>
    </w:p>
    <w:p w14:paraId="43028496" w14:textId="77777777" w:rsidR="002B42B7" w:rsidRPr="002B42B7" w:rsidRDefault="002B42B7" w:rsidP="002B42B7">
      <w:pPr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Uczestnicy mogą zgłaszać się wyłącznie indywidualnie.</w:t>
      </w:r>
    </w:p>
    <w:p w14:paraId="52A5513F" w14:textId="77777777" w:rsidR="002B42B7" w:rsidRPr="002B42B7" w:rsidRDefault="002B42B7" w:rsidP="002B42B7">
      <w:pPr>
        <w:numPr>
          <w:ilvl w:val="0"/>
          <w:numId w:val="59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Udział w konkursie jest dobrowolny i bezpłatny.</w:t>
      </w:r>
    </w:p>
    <w:p w14:paraId="2B2AC72A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327519A" w14:textId="77777777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b/>
          <w:bCs/>
          <w:lang w:eastAsia="pl-PL"/>
        </w:rPr>
        <w:t>§ 4. Zadanie konkursowe</w:t>
      </w:r>
    </w:p>
    <w:p w14:paraId="5B42AC00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7CD7190" w14:textId="77777777" w:rsidR="002B42B7" w:rsidRPr="002B42B7" w:rsidRDefault="002B42B7" w:rsidP="002B42B7">
      <w:pPr>
        <w:numPr>
          <w:ilvl w:val="0"/>
          <w:numId w:val="60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Zadaniem uczestników jest wykonanie gwiazdy kolędniczej inspirowanej tradycją kolędniczą.</w:t>
      </w:r>
    </w:p>
    <w:p w14:paraId="0F8A7AEE" w14:textId="77777777" w:rsidR="002B42B7" w:rsidRPr="002B42B7" w:rsidRDefault="002B42B7" w:rsidP="002B42B7">
      <w:pPr>
        <w:numPr>
          <w:ilvl w:val="0"/>
          <w:numId w:val="60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Gwiazda może być wykonana dowolną techniką i z różnych, bezpiecznych materiałów.</w:t>
      </w:r>
    </w:p>
    <w:p w14:paraId="4E9AB93A" w14:textId="77777777" w:rsidR="002B42B7" w:rsidRPr="002B42B7" w:rsidRDefault="002B42B7" w:rsidP="002B42B7">
      <w:pPr>
        <w:numPr>
          <w:ilvl w:val="0"/>
          <w:numId w:val="60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Dopuszcza się stosowanie elementów świetlnych (np. lampki LED), pod warunkiem zachowania zasad bezpieczeństwa.</w:t>
      </w:r>
    </w:p>
    <w:p w14:paraId="20C0CBD3" w14:textId="77777777" w:rsidR="002B42B7" w:rsidRPr="002B42B7" w:rsidRDefault="002B42B7" w:rsidP="002B42B7">
      <w:pPr>
        <w:numPr>
          <w:ilvl w:val="0"/>
          <w:numId w:val="60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Praca powinna być wykonana głównie przez dziecko; dopuszcza się niewielką pomoc dorosłych, szczególnie w przypadku najmłodszych uczestników.</w:t>
      </w:r>
    </w:p>
    <w:p w14:paraId="1F582AC2" w14:textId="77777777" w:rsidR="002B42B7" w:rsidRPr="002B42B7" w:rsidRDefault="002B42B7" w:rsidP="002B42B7">
      <w:pPr>
        <w:numPr>
          <w:ilvl w:val="0"/>
          <w:numId w:val="60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Każdy uczestnik może zgłosić maksymalnie jedną pracę.</w:t>
      </w:r>
    </w:p>
    <w:p w14:paraId="146D046F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54FD364" w14:textId="09D55606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br/>
      </w:r>
      <w:r>
        <w:rPr>
          <w:rFonts w:eastAsia="Times New Roman" w:cstheme="minorHAnsi"/>
          <w:b/>
          <w:bCs/>
          <w:lang w:eastAsia="pl-PL"/>
        </w:rPr>
        <w:br/>
      </w:r>
      <w:r>
        <w:rPr>
          <w:rFonts w:eastAsia="Times New Roman" w:cstheme="minorHAnsi"/>
          <w:b/>
          <w:bCs/>
          <w:lang w:eastAsia="pl-PL"/>
        </w:rPr>
        <w:lastRenderedPageBreak/>
        <w:br/>
      </w:r>
      <w:r w:rsidRPr="002B42B7">
        <w:rPr>
          <w:rFonts w:eastAsia="Times New Roman" w:cstheme="minorHAnsi"/>
          <w:b/>
          <w:bCs/>
          <w:lang w:eastAsia="pl-PL"/>
        </w:rPr>
        <w:t>§ 5. Kategorie wiekowe</w:t>
      </w:r>
    </w:p>
    <w:p w14:paraId="4D9E49D6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C836E8F" w14:textId="77777777" w:rsidR="002B42B7" w:rsidRPr="002B42B7" w:rsidRDefault="002B42B7" w:rsidP="002B42B7">
      <w:pPr>
        <w:numPr>
          <w:ilvl w:val="0"/>
          <w:numId w:val="6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Organizator może przyznać nagrody w następujących kategoriach:</w:t>
      </w:r>
      <w:r w:rsidRPr="002B42B7">
        <w:rPr>
          <w:rFonts w:eastAsia="Times New Roman" w:cstheme="minorHAnsi"/>
          <w:lang w:eastAsia="pl-PL"/>
        </w:rPr>
        <w:br/>
      </w:r>
    </w:p>
    <w:p w14:paraId="6935394A" w14:textId="77777777" w:rsidR="002B42B7" w:rsidRPr="002B42B7" w:rsidRDefault="002B42B7" w:rsidP="002B42B7">
      <w:pPr>
        <w:numPr>
          <w:ilvl w:val="1"/>
          <w:numId w:val="6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4–6 lat</w:t>
      </w:r>
    </w:p>
    <w:p w14:paraId="39E3C7D1" w14:textId="77777777" w:rsidR="002B42B7" w:rsidRPr="002B42B7" w:rsidRDefault="002B42B7" w:rsidP="002B42B7">
      <w:pPr>
        <w:numPr>
          <w:ilvl w:val="1"/>
          <w:numId w:val="6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7–10 lat</w:t>
      </w:r>
    </w:p>
    <w:p w14:paraId="72756108" w14:textId="77777777" w:rsidR="002B42B7" w:rsidRPr="002B42B7" w:rsidRDefault="002B42B7" w:rsidP="002B42B7">
      <w:pPr>
        <w:numPr>
          <w:ilvl w:val="1"/>
          <w:numId w:val="6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11–15 lat</w:t>
      </w:r>
    </w:p>
    <w:p w14:paraId="1C187462" w14:textId="77777777" w:rsidR="002B42B7" w:rsidRPr="002B42B7" w:rsidRDefault="002B42B7" w:rsidP="002B42B7">
      <w:pPr>
        <w:spacing w:after="0" w:line="360" w:lineRule="auto"/>
        <w:ind w:left="720"/>
        <w:jc w:val="both"/>
        <w:rPr>
          <w:rFonts w:eastAsia="Times New Roman" w:cstheme="minorHAnsi"/>
          <w:lang w:eastAsia="pl-PL"/>
        </w:rPr>
      </w:pPr>
    </w:p>
    <w:p w14:paraId="71358C78" w14:textId="1D9ED3AC" w:rsidR="002B42B7" w:rsidRPr="002B42B7" w:rsidRDefault="002B42B7" w:rsidP="002B42B7">
      <w:pPr>
        <w:pStyle w:val="Akapitzlist"/>
        <w:numPr>
          <w:ilvl w:val="0"/>
          <w:numId w:val="6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W przypadku niewystarczającej liczby zgłoszeń Organizator zastrzega sobie możliwość łączenia kategorii.</w:t>
      </w:r>
    </w:p>
    <w:p w14:paraId="2E5AD2A1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D4F27DA" w14:textId="77777777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b/>
          <w:bCs/>
          <w:lang w:eastAsia="pl-PL"/>
        </w:rPr>
        <w:t>§ 6. Warunki zgłaszania prac</w:t>
      </w:r>
    </w:p>
    <w:p w14:paraId="1CAA0887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215E3EE" w14:textId="77777777" w:rsidR="002B42B7" w:rsidRPr="002B42B7" w:rsidRDefault="002B42B7" w:rsidP="002B42B7">
      <w:pPr>
        <w:numPr>
          <w:ilvl w:val="0"/>
          <w:numId w:val="6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Prace należy dostarczyć do siedziby MGOKiS w Płotach, Dom Kultury Ul. Kościuszki 7 .</w:t>
      </w:r>
    </w:p>
    <w:p w14:paraId="5CD606D6" w14:textId="77777777" w:rsidR="002B42B7" w:rsidRPr="002B42B7" w:rsidRDefault="002B42B7" w:rsidP="002B42B7">
      <w:pPr>
        <w:numPr>
          <w:ilvl w:val="0"/>
          <w:numId w:val="6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Termin składania prac do 12.12.2025 r .</w:t>
      </w:r>
    </w:p>
    <w:p w14:paraId="19D136BB" w14:textId="77777777" w:rsidR="002B42B7" w:rsidRPr="002B42B7" w:rsidRDefault="002B42B7" w:rsidP="002B42B7">
      <w:pPr>
        <w:numPr>
          <w:ilvl w:val="0"/>
          <w:numId w:val="6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Każda praca musi być opatrzona kartą zgłoszeniową zawierającą:</w:t>
      </w:r>
      <w:r w:rsidRPr="002B42B7">
        <w:rPr>
          <w:rFonts w:eastAsia="Times New Roman" w:cstheme="minorHAnsi"/>
          <w:lang w:eastAsia="pl-PL"/>
        </w:rPr>
        <w:br/>
      </w:r>
    </w:p>
    <w:p w14:paraId="0A2D687F" w14:textId="77777777" w:rsidR="002B42B7" w:rsidRPr="002B42B7" w:rsidRDefault="002B42B7" w:rsidP="002B42B7">
      <w:pPr>
        <w:numPr>
          <w:ilvl w:val="1"/>
          <w:numId w:val="6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imię i nazwisko dziecka,</w:t>
      </w:r>
    </w:p>
    <w:p w14:paraId="0B0E8B55" w14:textId="77777777" w:rsidR="002B42B7" w:rsidRPr="002B42B7" w:rsidRDefault="002B42B7" w:rsidP="002B42B7">
      <w:pPr>
        <w:numPr>
          <w:ilvl w:val="1"/>
          <w:numId w:val="6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wiek,</w:t>
      </w:r>
    </w:p>
    <w:p w14:paraId="48040263" w14:textId="77777777" w:rsidR="002B42B7" w:rsidRPr="002B42B7" w:rsidRDefault="002B42B7" w:rsidP="002B42B7">
      <w:pPr>
        <w:numPr>
          <w:ilvl w:val="1"/>
          <w:numId w:val="6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kontakt do rodzica/opiekuna,</w:t>
      </w:r>
    </w:p>
    <w:p w14:paraId="5CDC66E1" w14:textId="77777777" w:rsidR="002B42B7" w:rsidRPr="002B42B7" w:rsidRDefault="002B42B7" w:rsidP="002B42B7">
      <w:pPr>
        <w:numPr>
          <w:ilvl w:val="1"/>
          <w:numId w:val="6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zgodę na udział i przetwarzanie danych osobowych.</w:t>
      </w:r>
    </w:p>
    <w:p w14:paraId="0E63BA8E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2F893E2" w14:textId="77777777" w:rsidR="002B42B7" w:rsidRPr="002B42B7" w:rsidRDefault="002B42B7" w:rsidP="002B42B7">
      <w:pPr>
        <w:numPr>
          <w:ilvl w:val="0"/>
          <w:numId w:val="6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Prace uszkodzone lub niezgodne z regulaminem nie będą oceniane.</w:t>
      </w:r>
    </w:p>
    <w:p w14:paraId="354E04B7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0D17C27D" w14:textId="77777777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b/>
          <w:bCs/>
          <w:lang w:eastAsia="pl-PL"/>
        </w:rPr>
        <w:t>§ 7. Kryteria oceny</w:t>
      </w:r>
    </w:p>
    <w:p w14:paraId="332D7757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248154D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Jury ocenia prace według następujących kryteriów:</w:t>
      </w:r>
    </w:p>
    <w:p w14:paraId="52661CDD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26E27B9" w14:textId="77777777" w:rsidR="002B42B7" w:rsidRPr="002B42B7" w:rsidRDefault="002B42B7" w:rsidP="002B42B7">
      <w:pPr>
        <w:numPr>
          <w:ilvl w:val="0"/>
          <w:numId w:val="63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Zgodność z tradycją i tematyką kolędniczą.</w:t>
      </w:r>
    </w:p>
    <w:p w14:paraId="46F6AB17" w14:textId="77777777" w:rsidR="002B42B7" w:rsidRPr="002B42B7" w:rsidRDefault="002B42B7" w:rsidP="002B42B7">
      <w:pPr>
        <w:numPr>
          <w:ilvl w:val="0"/>
          <w:numId w:val="63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Oryginalność, pomysłowość i kreatywne podejście.</w:t>
      </w:r>
    </w:p>
    <w:p w14:paraId="000E64C1" w14:textId="77777777" w:rsidR="002B42B7" w:rsidRPr="002B42B7" w:rsidRDefault="002B42B7" w:rsidP="002B42B7">
      <w:pPr>
        <w:numPr>
          <w:ilvl w:val="0"/>
          <w:numId w:val="63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Estetyka i staranność wykonania.</w:t>
      </w:r>
    </w:p>
    <w:p w14:paraId="433BF9F5" w14:textId="77777777" w:rsidR="002B42B7" w:rsidRPr="002B42B7" w:rsidRDefault="002B42B7" w:rsidP="002B42B7">
      <w:pPr>
        <w:numPr>
          <w:ilvl w:val="0"/>
          <w:numId w:val="63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Samodzielność dziecka.</w:t>
      </w:r>
    </w:p>
    <w:p w14:paraId="6EF10E89" w14:textId="77777777" w:rsidR="002B42B7" w:rsidRPr="002B42B7" w:rsidRDefault="002B42B7" w:rsidP="002B42B7">
      <w:pPr>
        <w:numPr>
          <w:ilvl w:val="0"/>
          <w:numId w:val="63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Wrażenie ogólne i walory artystyczne.</w:t>
      </w:r>
    </w:p>
    <w:p w14:paraId="30C77FC7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07DBF3F" w14:textId="5851DB7A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br/>
      </w:r>
      <w:r w:rsidRPr="002B42B7">
        <w:rPr>
          <w:rFonts w:eastAsia="Times New Roman" w:cstheme="minorHAnsi"/>
          <w:b/>
          <w:bCs/>
          <w:lang w:eastAsia="pl-PL"/>
        </w:rPr>
        <w:t>§ 8. Jury</w:t>
      </w:r>
    </w:p>
    <w:p w14:paraId="6C9697E5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84E2C04" w14:textId="77777777" w:rsidR="002B42B7" w:rsidRPr="002B42B7" w:rsidRDefault="002B42B7" w:rsidP="002B42B7">
      <w:pPr>
        <w:numPr>
          <w:ilvl w:val="0"/>
          <w:numId w:val="64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Jury powołuje Organizator.</w:t>
      </w:r>
    </w:p>
    <w:p w14:paraId="19FB912A" w14:textId="77777777" w:rsidR="002B42B7" w:rsidRPr="002B42B7" w:rsidRDefault="002B42B7" w:rsidP="002B42B7">
      <w:pPr>
        <w:numPr>
          <w:ilvl w:val="0"/>
          <w:numId w:val="64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W skład jury wchodzą osoby związane z kulturą, edukacją lub twórczością artystyczną.</w:t>
      </w:r>
    </w:p>
    <w:p w14:paraId="62FCA776" w14:textId="77777777" w:rsidR="002B42B7" w:rsidRPr="002B42B7" w:rsidRDefault="002B42B7" w:rsidP="002B42B7">
      <w:pPr>
        <w:numPr>
          <w:ilvl w:val="0"/>
          <w:numId w:val="64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Decyzje jury są ostateczne i nie podlegają odwołaniu.</w:t>
      </w:r>
    </w:p>
    <w:p w14:paraId="11B14458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58979BB7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B3D9AB7" w14:textId="77777777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b/>
          <w:bCs/>
          <w:lang w:eastAsia="pl-PL"/>
        </w:rPr>
        <w:t>§ 9. Nagrody</w:t>
      </w:r>
    </w:p>
    <w:p w14:paraId="66681C62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4315C4CD" w14:textId="77777777" w:rsidR="002B42B7" w:rsidRPr="002B42B7" w:rsidRDefault="002B42B7" w:rsidP="002B42B7">
      <w:pPr>
        <w:numPr>
          <w:ilvl w:val="0"/>
          <w:numId w:val="65"/>
        </w:numPr>
        <w:spacing w:after="0" w:line="360" w:lineRule="auto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Organizator przewiduje nagrody za:</w:t>
      </w:r>
      <w:r w:rsidRPr="002B42B7">
        <w:rPr>
          <w:rFonts w:eastAsia="Times New Roman" w:cstheme="minorHAnsi"/>
          <w:lang w:eastAsia="pl-PL"/>
        </w:rPr>
        <w:br/>
      </w:r>
    </w:p>
    <w:p w14:paraId="352BC736" w14:textId="77777777" w:rsidR="002B42B7" w:rsidRPr="002B42B7" w:rsidRDefault="002B42B7" w:rsidP="002B42B7">
      <w:pPr>
        <w:numPr>
          <w:ilvl w:val="1"/>
          <w:numId w:val="65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I, II i III ,</w:t>
      </w:r>
    </w:p>
    <w:p w14:paraId="6B863B2E" w14:textId="77777777" w:rsidR="002B42B7" w:rsidRPr="002B42B7" w:rsidRDefault="002B42B7" w:rsidP="002B42B7">
      <w:pPr>
        <w:numPr>
          <w:ilvl w:val="1"/>
          <w:numId w:val="65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wyróżnienia (w zależności od liczby i poziomu prac).</w:t>
      </w:r>
    </w:p>
    <w:p w14:paraId="17994861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6E7A5DAB" w14:textId="77777777" w:rsidR="002B42B7" w:rsidRPr="002B42B7" w:rsidRDefault="002B42B7" w:rsidP="002B42B7">
      <w:pPr>
        <w:numPr>
          <w:ilvl w:val="0"/>
          <w:numId w:val="65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Rodzaj nagród ustala Organizator.</w:t>
      </w:r>
    </w:p>
    <w:p w14:paraId="67685E4F" w14:textId="77777777" w:rsidR="002B42B7" w:rsidRPr="002B42B7" w:rsidRDefault="002B42B7" w:rsidP="002B42B7">
      <w:pPr>
        <w:numPr>
          <w:ilvl w:val="0"/>
          <w:numId w:val="65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Każdy uczestnik otrzyma dyplom uczestnictwa.</w:t>
      </w:r>
    </w:p>
    <w:p w14:paraId="29F6D9D6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7E0FB81C" w14:textId="77777777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b/>
          <w:bCs/>
          <w:lang w:eastAsia="pl-PL"/>
        </w:rPr>
        <w:t>§ 10. Ogłoszenie wyników</w:t>
      </w:r>
    </w:p>
    <w:p w14:paraId="5C77054A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D12DF78" w14:textId="77777777" w:rsidR="002B42B7" w:rsidRPr="002B42B7" w:rsidRDefault="002B42B7" w:rsidP="002B42B7">
      <w:pPr>
        <w:numPr>
          <w:ilvl w:val="0"/>
          <w:numId w:val="6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Wyniki konkursu zostaną ogłoszone dnia 13.12.2025 podczas Wigilii Miejskiej.</w:t>
      </w:r>
    </w:p>
    <w:p w14:paraId="3813D48A" w14:textId="77777777" w:rsidR="002B42B7" w:rsidRPr="002B42B7" w:rsidRDefault="002B42B7" w:rsidP="002B42B7">
      <w:pPr>
        <w:numPr>
          <w:ilvl w:val="0"/>
          <w:numId w:val="6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Informacja zostanie również opublikowana na stronie internetowej i mediach społecznościowych MGOKiS.</w:t>
      </w:r>
    </w:p>
    <w:p w14:paraId="6BCD72B8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BA3E34C" w14:textId="575DB31B" w:rsidR="002B42B7" w:rsidRPr="002B42B7" w:rsidRDefault="002B42B7" w:rsidP="002B42B7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b/>
          <w:bCs/>
          <w:lang w:eastAsia="pl-PL"/>
        </w:rPr>
        <w:t>§ 11. Postanowienia końcowe</w:t>
      </w:r>
    </w:p>
    <w:p w14:paraId="3953CB01" w14:textId="77777777" w:rsidR="002B42B7" w:rsidRPr="002B42B7" w:rsidRDefault="002B42B7" w:rsidP="002B42B7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E9FAA85" w14:textId="77777777" w:rsidR="002B42B7" w:rsidRPr="002B42B7" w:rsidRDefault="002B42B7" w:rsidP="002B42B7">
      <w:pPr>
        <w:numPr>
          <w:ilvl w:val="0"/>
          <w:numId w:val="6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Złożenie pracy konkursowej jest równoznaczne z akceptacją niniejszego regulaminu.</w:t>
      </w:r>
    </w:p>
    <w:p w14:paraId="2E5DA342" w14:textId="77777777" w:rsidR="002B42B7" w:rsidRPr="002B42B7" w:rsidRDefault="002B42B7" w:rsidP="002B42B7">
      <w:pPr>
        <w:numPr>
          <w:ilvl w:val="0"/>
          <w:numId w:val="6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Organizator zastrzega sobie prawo do publikacji zdjęć prac oraz relacji z konkursu w materiałach promocyjnych MGOKiS.</w:t>
      </w:r>
    </w:p>
    <w:p w14:paraId="594CE6E1" w14:textId="77777777" w:rsidR="002B42B7" w:rsidRPr="002B42B7" w:rsidRDefault="002B42B7" w:rsidP="002B42B7">
      <w:pPr>
        <w:numPr>
          <w:ilvl w:val="0"/>
          <w:numId w:val="6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Prace zgłoszone do konkursu nie podlegają zwrotowi, chyba że organizator ustali inaczej.</w:t>
      </w:r>
    </w:p>
    <w:p w14:paraId="76421FA6" w14:textId="77777777" w:rsidR="002B42B7" w:rsidRPr="002B42B7" w:rsidRDefault="002B42B7" w:rsidP="002B42B7">
      <w:pPr>
        <w:numPr>
          <w:ilvl w:val="0"/>
          <w:numId w:val="6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Organizator ma prawo wprowadzić zmiany w regulaminie, jeśli wymaga tego przebieg konkursu.</w:t>
      </w:r>
    </w:p>
    <w:p w14:paraId="61C5224E" w14:textId="77777777" w:rsidR="002B42B7" w:rsidRPr="002B42B7" w:rsidRDefault="002B42B7" w:rsidP="002B42B7">
      <w:pPr>
        <w:numPr>
          <w:ilvl w:val="0"/>
          <w:numId w:val="67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B42B7">
        <w:rPr>
          <w:rFonts w:eastAsia="Times New Roman" w:cstheme="minorHAnsi"/>
          <w:lang w:eastAsia="pl-PL"/>
        </w:rPr>
        <w:t>W sprawach nieuregulowanych decyduje Organizator.</w:t>
      </w:r>
    </w:p>
    <w:p w14:paraId="4A8C89AC" w14:textId="77777777" w:rsidR="009916F8" w:rsidRPr="001B7D87" w:rsidRDefault="009916F8" w:rsidP="0017776D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sectPr w:rsidR="009916F8" w:rsidRPr="001B7D87" w:rsidSect="00114B5E">
      <w:headerReference w:type="default" r:id="rId8"/>
      <w:pgSz w:w="11906" w:h="16838"/>
      <w:pgMar w:top="2268" w:right="1134" w:bottom="28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B4175" w14:textId="77777777" w:rsidR="007B02DC" w:rsidRDefault="007B02DC" w:rsidP="00C4367C">
      <w:pPr>
        <w:spacing w:after="0" w:line="240" w:lineRule="auto"/>
      </w:pPr>
      <w:r>
        <w:separator/>
      </w:r>
    </w:p>
  </w:endnote>
  <w:endnote w:type="continuationSeparator" w:id="0">
    <w:p w14:paraId="195FF158" w14:textId="77777777" w:rsidR="007B02DC" w:rsidRDefault="007B02DC" w:rsidP="00C4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8231" w14:textId="77777777" w:rsidR="007B02DC" w:rsidRDefault="007B02DC" w:rsidP="00C4367C">
      <w:pPr>
        <w:spacing w:after="0" w:line="240" w:lineRule="auto"/>
      </w:pPr>
      <w:r>
        <w:separator/>
      </w:r>
    </w:p>
  </w:footnote>
  <w:footnote w:type="continuationSeparator" w:id="0">
    <w:p w14:paraId="768C5950" w14:textId="77777777" w:rsidR="007B02DC" w:rsidRDefault="007B02DC" w:rsidP="00C4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E77B" w14:textId="496DC5A0" w:rsidR="00FD16C0" w:rsidRPr="00706F4C" w:rsidRDefault="00FD16C0" w:rsidP="0024237F">
    <w:pPr>
      <w:pStyle w:val="Nagwek"/>
      <w:jc w:val="center"/>
      <w:rPr>
        <w:rFonts w:ascii="Calibri" w:hAnsi="Calibri" w:cs="Calibri"/>
        <w:b/>
        <w:sz w:val="28"/>
        <w:szCs w:val="28"/>
        <w:u w:val="single"/>
      </w:rPr>
    </w:pPr>
    <w:r w:rsidRPr="00706F4C">
      <w:rPr>
        <w:rFonts w:ascii="Calibri" w:hAnsi="Calibri" w:cs="Calibri"/>
        <w:b/>
        <w:noProof/>
        <w:sz w:val="28"/>
        <w:szCs w:val="2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2990BF96" wp14:editId="388F366F">
          <wp:simplePos x="0" y="0"/>
          <wp:positionH relativeFrom="column">
            <wp:posOffset>5100955</wp:posOffset>
          </wp:positionH>
          <wp:positionV relativeFrom="page">
            <wp:posOffset>191135</wp:posOffset>
          </wp:positionV>
          <wp:extent cx="1186174" cy="8890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74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noProof/>
        <w:sz w:val="16"/>
        <w:szCs w:val="16"/>
        <w:u w:val="single"/>
      </w:rPr>
      <w:drawing>
        <wp:anchor distT="0" distB="0" distL="114300" distR="114300" simplePos="0" relativeHeight="251661312" behindDoc="0" locked="0" layoutInCell="1" allowOverlap="1" wp14:anchorId="75B9734D" wp14:editId="1F989FD8">
          <wp:simplePos x="0" y="0"/>
          <wp:positionH relativeFrom="column">
            <wp:posOffset>-280670</wp:posOffset>
          </wp:positionH>
          <wp:positionV relativeFrom="page">
            <wp:posOffset>210065</wp:posOffset>
          </wp:positionV>
          <wp:extent cx="707204" cy="811530"/>
          <wp:effectExtent l="0" t="0" r="0" b="7620"/>
          <wp:wrapNone/>
          <wp:docPr id="2" name="Obraz 2" descr="Obraz zawierający tekst, książ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gok_plot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04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6F4C">
      <w:rPr>
        <w:rFonts w:ascii="Calibri" w:hAnsi="Calibri" w:cs="Calibri"/>
        <w:b/>
        <w:sz w:val="28"/>
        <w:szCs w:val="28"/>
        <w:u w:val="single"/>
      </w:rPr>
      <w:t>Miejsko-Gminny Ośrodek Kultury</w:t>
    </w:r>
    <w:r>
      <w:rPr>
        <w:rFonts w:ascii="Calibri" w:hAnsi="Calibri" w:cs="Calibri"/>
        <w:b/>
        <w:sz w:val="28"/>
        <w:szCs w:val="28"/>
        <w:u w:val="single"/>
      </w:rPr>
      <w:t xml:space="preserve"> i Sportu</w:t>
    </w:r>
    <w:r w:rsidRPr="00706F4C">
      <w:rPr>
        <w:rFonts w:ascii="Calibri" w:hAnsi="Calibri" w:cs="Calibri"/>
        <w:b/>
        <w:sz w:val="28"/>
        <w:szCs w:val="28"/>
        <w:u w:val="single"/>
      </w:rPr>
      <w:t xml:space="preserve"> w Płotach</w:t>
    </w:r>
  </w:p>
  <w:p w14:paraId="47D84DD3" w14:textId="0983D041" w:rsidR="00FD16C0" w:rsidRPr="00706F4C" w:rsidRDefault="00FD16C0" w:rsidP="0024237F">
    <w:pPr>
      <w:pStyle w:val="Nagwek"/>
      <w:rPr>
        <w:rFonts w:ascii="Calibri" w:hAnsi="Calibri" w:cs="Calibri"/>
        <w:b/>
        <w:sz w:val="16"/>
        <w:szCs w:val="16"/>
        <w:u w:val="single"/>
      </w:rPr>
    </w:pPr>
  </w:p>
  <w:p w14:paraId="502E601B" w14:textId="77777777" w:rsidR="00FD16C0" w:rsidRPr="00706F4C" w:rsidRDefault="00FD16C0" w:rsidP="0024237F">
    <w:pPr>
      <w:pStyle w:val="Nagwek"/>
      <w:jc w:val="center"/>
      <w:rPr>
        <w:rFonts w:ascii="Calibri" w:hAnsi="Calibri" w:cs="Calibri"/>
        <w:b/>
        <w:sz w:val="28"/>
        <w:szCs w:val="28"/>
        <w:u w:val="single"/>
      </w:rPr>
    </w:pPr>
    <w:r w:rsidRPr="00706F4C">
      <w:rPr>
        <w:rFonts w:ascii="Calibri" w:hAnsi="Calibri" w:cs="Calibri"/>
        <w:b/>
        <w:sz w:val="28"/>
        <w:szCs w:val="28"/>
        <w:u w:val="single"/>
      </w:rPr>
      <w:t>Hala Sportowo-Widowiskowa w Płotach</w:t>
    </w:r>
  </w:p>
  <w:p w14:paraId="1E29DE74" w14:textId="5E9153EA" w:rsidR="00FD16C0" w:rsidRPr="00706F4C" w:rsidRDefault="00FD16C0" w:rsidP="0024237F">
    <w:pPr>
      <w:pStyle w:val="Nagwek"/>
      <w:jc w:val="center"/>
      <w:rPr>
        <w:rFonts w:ascii="Arial Narrow" w:hAnsi="Arial Narrow"/>
        <w:b/>
        <w:sz w:val="16"/>
        <w:szCs w:val="16"/>
        <w:u w:val="single"/>
      </w:rPr>
    </w:pPr>
  </w:p>
  <w:p w14:paraId="4747B82B" w14:textId="71B04601" w:rsidR="00FD16C0" w:rsidRPr="0024237F" w:rsidRDefault="009A215E" w:rsidP="0024237F">
    <w:pPr>
      <w:pStyle w:val="Nagwek"/>
      <w:jc w:val="center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54FED9B" wp14:editId="06FEA298">
              <wp:simplePos x="0" y="0"/>
              <wp:positionH relativeFrom="column">
                <wp:posOffset>-271145</wp:posOffset>
              </wp:positionH>
              <wp:positionV relativeFrom="paragraph">
                <wp:posOffset>216534</wp:posOffset>
              </wp:positionV>
              <wp:extent cx="6296025" cy="0"/>
              <wp:effectExtent l="0" t="0" r="0" b="0"/>
              <wp:wrapNone/>
              <wp:docPr id="50933283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C1C17" id="Łącznik prosty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1.35pt,17.05pt" to="474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BqjgTn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="00FD16C0">
      <w:rPr>
        <w:rFonts w:ascii="Arial Narrow" w:hAnsi="Arial Narrow"/>
        <w:sz w:val="20"/>
        <w:szCs w:val="20"/>
      </w:rPr>
      <w:t>ul. Koszalińska 2A</w:t>
    </w:r>
    <w:r w:rsidR="00FD16C0" w:rsidRPr="00C4367C">
      <w:rPr>
        <w:rFonts w:ascii="Arial Narrow" w:hAnsi="Arial Narrow"/>
        <w:sz w:val="20"/>
        <w:szCs w:val="20"/>
      </w:rPr>
      <w:t>, 72-310 Płoty,</w:t>
    </w:r>
    <w:r w:rsidR="00FD16C0">
      <w:rPr>
        <w:rFonts w:ascii="Arial Narrow" w:hAnsi="Arial Narrow"/>
        <w:sz w:val="20"/>
        <w:szCs w:val="20"/>
      </w:rPr>
      <w:t xml:space="preserve"> </w:t>
    </w:r>
    <w:r w:rsidR="00FD16C0" w:rsidRPr="00C4367C">
      <w:rPr>
        <w:rFonts w:ascii="Arial Narrow" w:hAnsi="Arial Narrow"/>
        <w:sz w:val="20"/>
        <w:szCs w:val="20"/>
      </w:rPr>
      <w:t xml:space="preserve"> </w:t>
    </w:r>
    <w:r w:rsidR="00FD16C0">
      <w:rPr>
        <w:rFonts w:ascii="Arial Narrow" w:hAnsi="Arial Narrow"/>
        <w:sz w:val="20"/>
        <w:szCs w:val="20"/>
      </w:rPr>
      <w:t xml:space="preserve"> </w:t>
    </w:r>
    <w:r w:rsidR="00FD16C0" w:rsidRPr="00C4367C">
      <w:rPr>
        <w:rFonts w:ascii="Arial Narrow" w:hAnsi="Arial Narrow"/>
        <w:sz w:val="20"/>
        <w:szCs w:val="20"/>
      </w:rPr>
      <w:t>tel.+48 513 856</w:t>
    </w:r>
    <w:r w:rsidR="00FD16C0">
      <w:rPr>
        <w:rFonts w:ascii="Arial Narrow" w:hAnsi="Arial Narrow"/>
        <w:sz w:val="20"/>
        <w:szCs w:val="20"/>
      </w:rPr>
      <w:t> </w:t>
    </w:r>
    <w:r w:rsidR="00FD16C0" w:rsidRPr="00C4367C">
      <w:rPr>
        <w:rFonts w:ascii="Arial Narrow" w:hAnsi="Arial Narrow"/>
        <w:sz w:val="20"/>
        <w:szCs w:val="20"/>
      </w:rPr>
      <w:t>235</w:t>
    </w:r>
    <w:r w:rsidR="00FD16C0">
      <w:rPr>
        <w:rFonts w:ascii="Arial Narrow" w:hAnsi="Arial Narrow"/>
        <w:sz w:val="20"/>
        <w:szCs w:val="20"/>
      </w:rPr>
      <w:t xml:space="preserve">   </w:t>
    </w:r>
    <w:r w:rsidR="00FD16C0" w:rsidRPr="00C4367C">
      <w:rPr>
        <w:rFonts w:ascii="Arial Narrow" w:hAnsi="Arial Narrow"/>
        <w:sz w:val="20"/>
        <w:szCs w:val="20"/>
      </w:rPr>
      <w:t xml:space="preserve"> e-mail: </w:t>
    </w:r>
    <w:hyperlink r:id="rId3" w:history="1">
      <w:r w:rsidR="00FD16C0" w:rsidRPr="0061410D">
        <w:rPr>
          <w:rStyle w:val="Hipercze"/>
          <w:rFonts w:ascii="Arial Narrow" w:hAnsi="Arial Narrow"/>
          <w:sz w:val="20"/>
          <w:szCs w:val="20"/>
        </w:rPr>
        <w:t>administracja@mgokis.ploty.pl</w:t>
      </w:r>
    </w:hyperlink>
    <w:r w:rsidR="00FD16C0">
      <w:rPr>
        <w:rFonts w:ascii="Arial Narrow" w:hAnsi="Arial Narrow"/>
        <w:sz w:val="20"/>
        <w:szCs w:val="20"/>
      </w:rPr>
      <w:t xml:space="preserve">   </w:t>
    </w:r>
    <w:r w:rsidR="00FD16C0" w:rsidRPr="00C4367C">
      <w:rPr>
        <w:rFonts w:ascii="Arial Narrow" w:hAnsi="Arial Narrow"/>
        <w:sz w:val="20"/>
        <w:szCs w:val="20"/>
      </w:rPr>
      <w:t xml:space="preserve"> NIP 857-17-72-332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34B"/>
    <w:multiLevelType w:val="multilevel"/>
    <w:tmpl w:val="BA4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440281"/>
    <w:multiLevelType w:val="multilevel"/>
    <w:tmpl w:val="8556D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A5B25"/>
    <w:multiLevelType w:val="multilevel"/>
    <w:tmpl w:val="E37A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E7B6F"/>
    <w:multiLevelType w:val="multilevel"/>
    <w:tmpl w:val="2516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51327"/>
    <w:multiLevelType w:val="multilevel"/>
    <w:tmpl w:val="E4F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418B5"/>
    <w:multiLevelType w:val="hybridMultilevel"/>
    <w:tmpl w:val="33165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146D3"/>
    <w:multiLevelType w:val="hybridMultilevel"/>
    <w:tmpl w:val="8FD0C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323CE"/>
    <w:multiLevelType w:val="multilevel"/>
    <w:tmpl w:val="B7CC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6A4007"/>
    <w:multiLevelType w:val="multilevel"/>
    <w:tmpl w:val="07F00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386850"/>
    <w:multiLevelType w:val="multilevel"/>
    <w:tmpl w:val="0CC6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35868"/>
    <w:multiLevelType w:val="hybridMultilevel"/>
    <w:tmpl w:val="762E6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004CB"/>
    <w:multiLevelType w:val="hybridMultilevel"/>
    <w:tmpl w:val="EEBC5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9328A6"/>
    <w:multiLevelType w:val="multilevel"/>
    <w:tmpl w:val="4FF4D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17FBA"/>
    <w:multiLevelType w:val="hybridMultilevel"/>
    <w:tmpl w:val="21C01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891582"/>
    <w:multiLevelType w:val="hybridMultilevel"/>
    <w:tmpl w:val="C25823CE"/>
    <w:lvl w:ilvl="0" w:tplc="14B6D13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D7030"/>
    <w:multiLevelType w:val="hybridMultilevel"/>
    <w:tmpl w:val="09A69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71F23"/>
    <w:multiLevelType w:val="multilevel"/>
    <w:tmpl w:val="97CE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BC2724"/>
    <w:multiLevelType w:val="hybridMultilevel"/>
    <w:tmpl w:val="9B9AE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F4A95"/>
    <w:multiLevelType w:val="hybridMultilevel"/>
    <w:tmpl w:val="E23A5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B2301"/>
    <w:multiLevelType w:val="hybridMultilevel"/>
    <w:tmpl w:val="0DE0B19E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17388"/>
    <w:multiLevelType w:val="multilevel"/>
    <w:tmpl w:val="E7EA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29114F"/>
    <w:multiLevelType w:val="hybridMultilevel"/>
    <w:tmpl w:val="7A26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0E3ECE"/>
    <w:multiLevelType w:val="multilevel"/>
    <w:tmpl w:val="6308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060A23"/>
    <w:multiLevelType w:val="hybridMultilevel"/>
    <w:tmpl w:val="543A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B10EF"/>
    <w:multiLevelType w:val="multilevel"/>
    <w:tmpl w:val="B43C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2F35B68"/>
    <w:multiLevelType w:val="multilevel"/>
    <w:tmpl w:val="FA6E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DB383D"/>
    <w:multiLevelType w:val="hybridMultilevel"/>
    <w:tmpl w:val="7BAA9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7865"/>
    <w:multiLevelType w:val="multilevel"/>
    <w:tmpl w:val="19D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3260EA"/>
    <w:multiLevelType w:val="multilevel"/>
    <w:tmpl w:val="878C8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FF2641"/>
    <w:multiLevelType w:val="multilevel"/>
    <w:tmpl w:val="8DA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6A08DB"/>
    <w:multiLevelType w:val="multilevel"/>
    <w:tmpl w:val="E4D6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237EB0"/>
    <w:multiLevelType w:val="multilevel"/>
    <w:tmpl w:val="E206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E32D54"/>
    <w:multiLevelType w:val="hybridMultilevel"/>
    <w:tmpl w:val="7B866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6F2C70"/>
    <w:multiLevelType w:val="multilevel"/>
    <w:tmpl w:val="DDCC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DA11EB"/>
    <w:multiLevelType w:val="hybridMultilevel"/>
    <w:tmpl w:val="BB4CCDDC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651CA"/>
    <w:multiLevelType w:val="hybridMultilevel"/>
    <w:tmpl w:val="F858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37AA5"/>
    <w:multiLevelType w:val="hybridMultilevel"/>
    <w:tmpl w:val="8B3AD9EA"/>
    <w:lvl w:ilvl="0" w:tplc="C726A1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A40BA4"/>
    <w:multiLevelType w:val="hybridMultilevel"/>
    <w:tmpl w:val="A2F2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B503F2"/>
    <w:multiLevelType w:val="hybridMultilevel"/>
    <w:tmpl w:val="B226FBCC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1D1ECD"/>
    <w:multiLevelType w:val="multilevel"/>
    <w:tmpl w:val="B3C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B916EB"/>
    <w:multiLevelType w:val="hybridMultilevel"/>
    <w:tmpl w:val="BE3A26FC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7A1864"/>
    <w:multiLevelType w:val="hybridMultilevel"/>
    <w:tmpl w:val="4D4A6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031314"/>
    <w:multiLevelType w:val="multilevel"/>
    <w:tmpl w:val="5032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DA3B6A"/>
    <w:multiLevelType w:val="multilevel"/>
    <w:tmpl w:val="0A2E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483339"/>
    <w:multiLevelType w:val="multilevel"/>
    <w:tmpl w:val="974A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E5246E0"/>
    <w:multiLevelType w:val="multilevel"/>
    <w:tmpl w:val="6EBC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F5D2CCC"/>
    <w:multiLevelType w:val="multilevel"/>
    <w:tmpl w:val="73DA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9C28AA"/>
    <w:multiLevelType w:val="multilevel"/>
    <w:tmpl w:val="968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3F66EA"/>
    <w:multiLevelType w:val="multilevel"/>
    <w:tmpl w:val="E51E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C60F4B"/>
    <w:multiLevelType w:val="hybridMultilevel"/>
    <w:tmpl w:val="D7B00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210AA4"/>
    <w:multiLevelType w:val="multilevel"/>
    <w:tmpl w:val="E578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61E5107"/>
    <w:multiLevelType w:val="multilevel"/>
    <w:tmpl w:val="5B90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7306117"/>
    <w:multiLevelType w:val="hybridMultilevel"/>
    <w:tmpl w:val="5CD6E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880BFF"/>
    <w:multiLevelType w:val="hybridMultilevel"/>
    <w:tmpl w:val="CAEEC8B4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921F53"/>
    <w:multiLevelType w:val="hybridMultilevel"/>
    <w:tmpl w:val="D85A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BF15493"/>
    <w:multiLevelType w:val="hybridMultilevel"/>
    <w:tmpl w:val="0DE0B19E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874DCC"/>
    <w:multiLevelType w:val="multilevel"/>
    <w:tmpl w:val="28129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719D623C"/>
    <w:multiLevelType w:val="multilevel"/>
    <w:tmpl w:val="D7B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4C0CA3"/>
    <w:multiLevelType w:val="hybridMultilevel"/>
    <w:tmpl w:val="B246C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99012A"/>
    <w:multiLevelType w:val="multilevel"/>
    <w:tmpl w:val="D25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0C4440"/>
    <w:multiLevelType w:val="hybridMultilevel"/>
    <w:tmpl w:val="FA88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9592D03"/>
    <w:multiLevelType w:val="multilevel"/>
    <w:tmpl w:val="1770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9864C95"/>
    <w:multiLevelType w:val="hybridMultilevel"/>
    <w:tmpl w:val="45F6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906131"/>
    <w:multiLevelType w:val="hybridMultilevel"/>
    <w:tmpl w:val="EE4462B0"/>
    <w:lvl w:ilvl="0" w:tplc="053E898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0F3148"/>
    <w:multiLevelType w:val="multilevel"/>
    <w:tmpl w:val="B5B6A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E1A746A"/>
    <w:multiLevelType w:val="hybridMultilevel"/>
    <w:tmpl w:val="D2C6B69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7795746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251619">
    <w:abstractNumId w:val="58"/>
  </w:num>
  <w:num w:numId="3" w16cid:durableId="1889685957">
    <w:abstractNumId w:val="49"/>
  </w:num>
  <w:num w:numId="4" w16cid:durableId="1742752497">
    <w:abstractNumId w:val="5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9442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8212405">
    <w:abstractNumId w:val="15"/>
  </w:num>
  <w:num w:numId="7" w16cid:durableId="16364474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959453">
    <w:abstractNumId w:val="17"/>
  </w:num>
  <w:num w:numId="9" w16cid:durableId="1970209315">
    <w:abstractNumId w:val="23"/>
  </w:num>
  <w:num w:numId="10" w16cid:durableId="1147479080">
    <w:abstractNumId w:val="40"/>
  </w:num>
  <w:num w:numId="11" w16cid:durableId="1845854185">
    <w:abstractNumId w:val="53"/>
  </w:num>
  <w:num w:numId="12" w16cid:durableId="1142386483">
    <w:abstractNumId w:val="55"/>
  </w:num>
  <w:num w:numId="13" w16cid:durableId="1392193458">
    <w:abstractNumId w:val="19"/>
  </w:num>
  <w:num w:numId="14" w16cid:durableId="1291285661">
    <w:abstractNumId w:val="38"/>
  </w:num>
  <w:num w:numId="15" w16cid:durableId="1652561917">
    <w:abstractNumId w:val="34"/>
  </w:num>
  <w:num w:numId="16" w16cid:durableId="819346821">
    <w:abstractNumId w:val="35"/>
  </w:num>
  <w:num w:numId="17" w16cid:durableId="1861166433">
    <w:abstractNumId w:val="65"/>
  </w:num>
  <w:num w:numId="18" w16cid:durableId="1419474011">
    <w:abstractNumId w:val="60"/>
  </w:num>
  <w:num w:numId="19" w16cid:durableId="226695301">
    <w:abstractNumId w:val="26"/>
  </w:num>
  <w:num w:numId="20" w16cid:durableId="2011717739">
    <w:abstractNumId w:val="32"/>
  </w:num>
  <w:num w:numId="21" w16cid:durableId="1190605640">
    <w:abstractNumId w:val="5"/>
  </w:num>
  <w:num w:numId="22" w16cid:durableId="415248379">
    <w:abstractNumId w:val="62"/>
  </w:num>
  <w:num w:numId="23" w16cid:durableId="47252384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9235294">
    <w:abstractNumId w:val="37"/>
  </w:num>
  <w:num w:numId="25" w16cid:durableId="975378662">
    <w:abstractNumId w:val="11"/>
  </w:num>
  <w:num w:numId="26" w16cid:durableId="808472418">
    <w:abstractNumId w:val="6"/>
  </w:num>
  <w:num w:numId="27" w16cid:durableId="2083022072">
    <w:abstractNumId w:val="10"/>
  </w:num>
  <w:num w:numId="28" w16cid:durableId="1946573992">
    <w:abstractNumId w:val="54"/>
  </w:num>
  <w:num w:numId="29" w16cid:durableId="1911620073">
    <w:abstractNumId w:val="14"/>
  </w:num>
  <w:num w:numId="30" w16cid:durableId="1183666400">
    <w:abstractNumId w:val="36"/>
  </w:num>
  <w:num w:numId="31" w16cid:durableId="1679694025">
    <w:abstractNumId w:val="63"/>
  </w:num>
  <w:num w:numId="32" w16cid:durableId="1246914567">
    <w:abstractNumId w:val="13"/>
  </w:num>
  <w:num w:numId="33" w16cid:durableId="2107650636">
    <w:abstractNumId w:val="21"/>
  </w:num>
  <w:num w:numId="34" w16cid:durableId="2072147473">
    <w:abstractNumId w:val="31"/>
  </w:num>
  <w:num w:numId="35" w16cid:durableId="721055594">
    <w:abstractNumId w:val="59"/>
  </w:num>
  <w:num w:numId="36" w16cid:durableId="1504470192">
    <w:abstractNumId w:val="2"/>
  </w:num>
  <w:num w:numId="37" w16cid:durableId="159851842">
    <w:abstractNumId w:val="4"/>
  </w:num>
  <w:num w:numId="38" w16cid:durableId="38824862">
    <w:abstractNumId w:val="16"/>
  </w:num>
  <w:num w:numId="39" w16cid:durableId="1890219468">
    <w:abstractNumId w:val="48"/>
  </w:num>
  <w:num w:numId="40" w16cid:durableId="594090737">
    <w:abstractNumId w:val="39"/>
  </w:num>
  <w:num w:numId="41" w16cid:durableId="629870553">
    <w:abstractNumId w:val="20"/>
  </w:num>
  <w:num w:numId="42" w16cid:durableId="1744986356">
    <w:abstractNumId w:val="42"/>
  </w:num>
  <w:num w:numId="43" w16cid:durableId="1134448531">
    <w:abstractNumId w:val="27"/>
  </w:num>
  <w:num w:numId="44" w16cid:durableId="255023262">
    <w:abstractNumId w:val="57"/>
  </w:num>
  <w:num w:numId="45" w16cid:durableId="1980450384">
    <w:abstractNumId w:val="47"/>
  </w:num>
  <w:num w:numId="46" w16cid:durableId="1629513396">
    <w:abstractNumId w:val="24"/>
  </w:num>
  <w:num w:numId="47" w16cid:durableId="346366030">
    <w:abstractNumId w:val="45"/>
  </w:num>
  <w:num w:numId="48" w16cid:durableId="1108893484">
    <w:abstractNumId w:val="9"/>
  </w:num>
  <w:num w:numId="49" w16cid:durableId="694428617">
    <w:abstractNumId w:val="43"/>
  </w:num>
  <w:num w:numId="50" w16cid:durableId="1424839888">
    <w:abstractNumId w:val="8"/>
  </w:num>
  <w:num w:numId="51" w16cid:durableId="2037001525">
    <w:abstractNumId w:val="51"/>
  </w:num>
  <w:num w:numId="52" w16cid:durableId="1461528786">
    <w:abstractNumId w:val="3"/>
  </w:num>
  <w:num w:numId="53" w16cid:durableId="2145925288">
    <w:abstractNumId w:val="22"/>
  </w:num>
  <w:num w:numId="54" w16cid:durableId="1726028119">
    <w:abstractNumId w:val="33"/>
  </w:num>
  <w:num w:numId="55" w16cid:durableId="1233345856">
    <w:abstractNumId w:val="46"/>
  </w:num>
  <w:num w:numId="56" w16cid:durableId="1248612639">
    <w:abstractNumId w:val="25"/>
  </w:num>
  <w:num w:numId="57" w16cid:durableId="2005158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5504642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84902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083819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02790870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7376102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76837985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122869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9528468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90101310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20012734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45"/>
    <w:rsid w:val="00000ABE"/>
    <w:rsid w:val="0000110D"/>
    <w:rsid w:val="00006B8D"/>
    <w:rsid w:val="00006CFC"/>
    <w:rsid w:val="00006E88"/>
    <w:rsid w:val="00012907"/>
    <w:rsid w:val="00016E96"/>
    <w:rsid w:val="000304FF"/>
    <w:rsid w:val="00034039"/>
    <w:rsid w:val="000344F1"/>
    <w:rsid w:val="00037862"/>
    <w:rsid w:val="000415A4"/>
    <w:rsid w:val="00045F0D"/>
    <w:rsid w:val="000461D6"/>
    <w:rsid w:val="00046889"/>
    <w:rsid w:val="00050CF2"/>
    <w:rsid w:val="00051231"/>
    <w:rsid w:val="000519A3"/>
    <w:rsid w:val="0005253F"/>
    <w:rsid w:val="0005792C"/>
    <w:rsid w:val="000622BD"/>
    <w:rsid w:val="000666E6"/>
    <w:rsid w:val="000707E6"/>
    <w:rsid w:val="00071339"/>
    <w:rsid w:val="00077A6B"/>
    <w:rsid w:val="0008469D"/>
    <w:rsid w:val="000903ED"/>
    <w:rsid w:val="00097AE5"/>
    <w:rsid w:val="000A01E8"/>
    <w:rsid w:val="000A28E9"/>
    <w:rsid w:val="000A3827"/>
    <w:rsid w:val="000A3C71"/>
    <w:rsid w:val="000A5A53"/>
    <w:rsid w:val="000B351D"/>
    <w:rsid w:val="000B5F11"/>
    <w:rsid w:val="000B637E"/>
    <w:rsid w:val="000B7786"/>
    <w:rsid w:val="000C1DD4"/>
    <w:rsid w:val="000C3041"/>
    <w:rsid w:val="000D2A63"/>
    <w:rsid w:val="00114A74"/>
    <w:rsid w:val="00114B5E"/>
    <w:rsid w:val="001202CF"/>
    <w:rsid w:val="00122095"/>
    <w:rsid w:val="001234E7"/>
    <w:rsid w:val="00124953"/>
    <w:rsid w:val="001309B5"/>
    <w:rsid w:val="001364B2"/>
    <w:rsid w:val="00137C88"/>
    <w:rsid w:val="00140BC4"/>
    <w:rsid w:val="00142E8D"/>
    <w:rsid w:val="00146592"/>
    <w:rsid w:val="00153A90"/>
    <w:rsid w:val="00153C42"/>
    <w:rsid w:val="001665F5"/>
    <w:rsid w:val="001673BD"/>
    <w:rsid w:val="00171AA4"/>
    <w:rsid w:val="0017776D"/>
    <w:rsid w:val="0018140B"/>
    <w:rsid w:val="00183DB4"/>
    <w:rsid w:val="0018414B"/>
    <w:rsid w:val="00190578"/>
    <w:rsid w:val="001944B3"/>
    <w:rsid w:val="00195D77"/>
    <w:rsid w:val="0019696E"/>
    <w:rsid w:val="001B0C2E"/>
    <w:rsid w:val="001B23E5"/>
    <w:rsid w:val="001B7D87"/>
    <w:rsid w:val="001C0659"/>
    <w:rsid w:val="001C0EB7"/>
    <w:rsid w:val="001D3FC5"/>
    <w:rsid w:val="001D6863"/>
    <w:rsid w:val="001D73A0"/>
    <w:rsid w:val="001E040D"/>
    <w:rsid w:val="001E1D2B"/>
    <w:rsid w:val="001E3F89"/>
    <w:rsid w:val="001E528F"/>
    <w:rsid w:val="0021368B"/>
    <w:rsid w:val="00214E27"/>
    <w:rsid w:val="00215374"/>
    <w:rsid w:val="00215868"/>
    <w:rsid w:val="00222A98"/>
    <w:rsid w:val="0023597C"/>
    <w:rsid w:val="0024237F"/>
    <w:rsid w:val="002652FE"/>
    <w:rsid w:val="00271EC4"/>
    <w:rsid w:val="00272CA7"/>
    <w:rsid w:val="00274108"/>
    <w:rsid w:val="00276701"/>
    <w:rsid w:val="00277E68"/>
    <w:rsid w:val="0028381D"/>
    <w:rsid w:val="00284153"/>
    <w:rsid w:val="0028640B"/>
    <w:rsid w:val="002945A7"/>
    <w:rsid w:val="0029680E"/>
    <w:rsid w:val="002B0475"/>
    <w:rsid w:val="002B42B7"/>
    <w:rsid w:val="002B69A7"/>
    <w:rsid w:val="002C2B1A"/>
    <w:rsid w:val="002C3877"/>
    <w:rsid w:val="002C3A25"/>
    <w:rsid w:val="002C4F6E"/>
    <w:rsid w:val="002D06F3"/>
    <w:rsid w:val="002D3E39"/>
    <w:rsid w:val="002E5442"/>
    <w:rsid w:val="002F2680"/>
    <w:rsid w:val="002F269B"/>
    <w:rsid w:val="002F65B0"/>
    <w:rsid w:val="002F699E"/>
    <w:rsid w:val="002F7B47"/>
    <w:rsid w:val="0030504A"/>
    <w:rsid w:val="00310430"/>
    <w:rsid w:val="00320454"/>
    <w:rsid w:val="003215EF"/>
    <w:rsid w:val="0032391D"/>
    <w:rsid w:val="00324238"/>
    <w:rsid w:val="00324B4B"/>
    <w:rsid w:val="0033203B"/>
    <w:rsid w:val="003506CC"/>
    <w:rsid w:val="00351EDF"/>
    <w:rsid w:val="003545DC"/>
    <w:rsid w:val="00356CB1"/>
    <w:rsid w:val="0035776A"/>
    <w:rsid w:val="00357BED"/>
    <w:rsid w:val="0036248F"/>
    <w:rsid w:val="00364F35"/>
    <w:rsid w:val="00366CE0"/>
    <w:rsid w:val="003703C8"/>
    <w:rsid w:val="0037066D"/>
    <w:rsid w:val="00372DDC"/>
    <w:rsid w:val="003801DC"/>
    <w:rsid w:val="00381B90"/>
    <w:rsid w:val="003845AA"/>
    <w:rsid w:val="003846A4"/>
    <w:rsid w:val="00386070"/>
    <w:rsid w:val="0039335C"/>
    <w:rsid w:val="00396005"/>
    <w:rsid w:val="003A09EE"/>
    <w:rsid w:val="003A5C4D"/>
    <w:rsid w:val="003B1832"/>
    <w:rsid w:val="003B58E5"/>
    <w:rsid w:val="003B6E33"/>
    <w:rsid w:val="003E160C"/>
    <w:rsid w:val="003E24E0"/>
    <w:rsid w:val="003E3295"/>
    <w:rsid w:val="003F3219"/>
    <w:rsid w:val="003F7DBF"/>
    <w:rsid w:val="00403C6A"/>
    <w:rsid w:val="00404A63"/>
    <w:rsid w:val="00410AFD"/>
    <w:rsid w:val="00421F27"/>
    <w:rsid w:val="00423958"/>
    <w:rsid w:val="004253FB"/>
    <w:rsid w:val="00432BC4"/>
    <w:rsid w:val="00445BEF"/>
    <w:rsid w:val="00453D10"/>
    <w:rsid w:val="004625B8"/>
    <w:rsid w:val="00464E6B"/>
    <w:rsid w:val="00473CBE"/>
    <w:rsid w:val="00490006"/>
    <w:rsid w:val="00492DC3"/>
    <w:rsid w:val="004A26D6"/>
    <w:rsid w:val="004A2DCA"/>
    <w:rsid w:val="004A607B"/>
    <w:rsid w:val="004A64CE"/>
    <w:rsid w:val="004B1F50"/>
    <w:rsid w:val="004B3468"/>
    <w:rsid w:val="004C0542"/>
    <w:rsid w:val="004C1981"/>
    <w:rsid w:val="004E1EC3"/>
    <w:rsid w:val="004E2443"/>
    <w:rsid w:val="004E79FA"/>
    <w:rsid w:val="004F1ED2"/>
    <w:rsid w:val="004F207E"/>
    <w:rsid w:val="004F6431"/>
    <w:rsid w:val="005062B8"/>
    <w:rsid w:val="00506F68"/>
    <w:rsid w:val="00506FB9"/>
    <w:rsid w:val="0051076D"/>
    <w:rsid w:val="00513A42"/>
    <w:rsid w:val="00516582"/>
    <w:rsid w:val="00520557"/>
    <w:rsid w:val="0052122E"/>
    <w:rsid w:val="00523BD3"/>
    <w:rsid w:val="00523D52"/>
    <w:rsid w:val="00527241"/>
    <w:rsid w:val="0053018B"/>
    <w:rsid w:val="005331D5"/>
    <w:rsid w:val="00533A74"/>
    <w:rsid w:val="0053404E"/>
    <w:rsid w:val="00542569"/>
    <w:rsid w:val="005426CD"/>
    <w:rsid w:val="005427B4"/>
    <w:rsid w:val="0054377B"/>
    <w:rsid w:val="00545F85"/>
    <w:rsid w:val="00555D33"/>
    <w:rsid w:val="00556036"/>
    <w:rsid w:val="00556988"/>
    <w:rsid w:val="005654A0"/>
    <w:rsid w:val="00566463"/>
    <w:rsid w:val="00572F5B"/>
    <w:rsid w:val="00572F99"/>
    <w:rsid w:val="005739FC"/>
    <w:rsid w:val="0057794E"/>
    <w:rsid w:val="00580C3A"/>
    <w:rsid w:val="0058181D"/>
    <w:rsid w:val="00590435"/>
    <w:rsid w:val="005914AE"/>
    <w:rsid w:val="00594A42"/>
    <w:rsid w:val="005A5910"/>
    <w:rsid w:val="005A74A0"/>
    <w:rsid w:val="005A7F52"/>
    <w:rsid w:val="005B25F4"/>
    <w:rsid w:val="005B64C8"/>
    <w:rsid w:val="005C5FA0"/>
    <w:rsid w:val="005D1AE7"/>
    <w:rsid w:val="005D239D"/>
    <w:rsid w:val="005D31BF"/>
    <w:rsid w:val="005D75C3"/>
    <w:rsid w:val="005E08B8"/>
    <w:rsid w:val="005E5300"/>
    <w:rsid w:val="00603514"/>
    <w:rsid w:val="00604D81"/>
    <w:rsid w:val="00611027"/>
    <w:rsid w:val="00612157"/>
    <w:rsid w:val="006208B6"/>
    <w:rsid w:val="006248EA"/>
    <w:rsid w:val="0062596A"/>
    <w:rsid w:val="00637400"/>
    <w:rsid w:val="00642FE3"/>
    <w:rsid w:val="006433B0"/>
    <w:rsid w:val="00643660"/>
    <w:rsid w:val="006526BC"/>
    <w:rsid w:val="00660AD3"/>
    <w:rsid w:val="00660EE6"/>
    <w:rsid w:val="00665BFE"/>
    <w:rsid w:val="00667E7D"/>
    <w:rsid w:val="00671701"/>
    <w:rsid w:val="00673F9B"/>
    <w:rsid w:val="006750A1"/>
    <w:rsid w:val="00690C4E"/>
    <w:rsid w:val="00691873"/>
    <w:rsid w:val="006A103D"/>
    <w:rsid w:val="006A6849"/>
    <w:rsid w:val="006A6F77"/>
    <w:rsid w:val="006B18B4"/>
    <w:rsid w:val="006B31A1"/>
    <w:rsid w:val="006B66EE"/>
    <w:rsid w:val="006B7A92"/>
    <w:rsid w:val="006C0CB6"/>
    <w:rsid w:val="006D0A94"/>
    <w:rsid w:val="006D5489"/>
    <w:rsid w:val="006D71F5"/>
    <w:rsid w:val="006D73AD"/>
    <w:rsid w:val="006E1F3C"/>
    <w:rsid w:val="006E2B7E"/>
    <w:rsid w:val="006E5597"/>
    <w:rsid w:val="006E6B08"/>
    <w:rsid w:val="006F19BB"/>
    <w:rsid w:val="006F3712"/>
    <w:rsid w:val="006F6E10"/>
    <w:rsid w:val="00702F63"/>
    <w:rsid w:val="007038A7"/>
    <w:rsid w:val="00705DA2"/>
    <w:rsid w:val="00706F4C"/>
    <w:rsid w:val="00712BE3"/>
    <w:rsid w:val="00712BE5"/>
    <w:rsid w:val="0071345E"/>
    <w:rsid w:val="00714DAA"/>
    <w:rsid w:val="007156D5"/>
    <w:rsid w:val="007160F7"/>
    <w:rsid w:val="00723CE4"/>
    <w:rsid w:val="00724ACF"/>
    <w:rsid w:val="00724D13"/>
    <w:rsid w:val="007305AA"/>
    <w:rsid w:val="007305D4"/>
    <w:rsid w:val="00730CE7"/>
    <w:rsid w:val="00732CFA"/>
    <w:rsid w:val="00735F3D"/>
    <w:rsid w:val="00736ADD"/>
    <w:rsid w:val="00745FEF"/>
    <w:rsid w:val="0075053C"/>
    <w:rsid w:val="00750890"/>
    <w:rsid w:val="00760EA2"/>
    <w:rsid w:val="0076165B"/>
    <w:rsid w:val="00761EEB"/>
    <w:rsid w:val="0076463F"/>
    <w:rsid w:val="007663EA"/>
    <w:rsid w:val="00770629"/>
    <w:rsid w:val="00772F0F"/>
    <w:rsid w:val="00776BEB"/>
    <w:rsid w:val="007A0018"/>
    <w:rsid w:val="007A6E45"/>
    <w:rsid w:val="007B02DC"/>
    <w:rsid w:val="007B087E"/>
    <w:rsid w:val="007B1769"/>
    <w:rsid w:val="007B3FBB"/>
    <w:rsid w:val="007C2EBD"/>
    <w:rsid w:val="007D0644"/>
    <w:rsid w:val="007D06F7"/>
    <w:rsid w:val="007D163A"/>
    <w:rsid w:val="007D43BC"/>
    <w:rsid w:val="007E23D4"/>
    <w:rsid w:val="007E5223"/>
    <w:rsid w:val="007F158C"/>
    <w:rsid w:val="008036D1"/>
    <w:rsid w:val="00804B82"/>
    <w:rsid w:val="00811647"/>
    <w:rsid w:val="008123E6"/>
    <w:rsid w:val="0082639F"/>
    <w:rsid w:val="00830386"/>
    <w:rsid w:val="00837C4E"/>
    <w:rsid w:val="00842183"/>
    <w:rsid w:val="00847F4D"/>
    <w:rsid w:val="00860E44"/>
    <w:rsid w:val="00863A57"/>
    <w:rsid w:val="00865B53"/>
    <w:rsid w:val="00884883"/>
    <w:rsid w:val="00885EC6"/>
    <w:rsid w:val="00891BDC"/>
    <w:rsid w:val="00891BF5"/>
    <w:rsid w:val="00893390"/>
    <w:rsid w:val="00897E1C"/>
    <w:rsid w:val="008A00BD"/>
    <w:rsid w:val="008A1E80"/>
    <w:rsid w:val="008A28D9"/>
    <w:rsid w:val="008A747D"/>
    <w:rsid w:val="008A7603"/>
    <w:rsid w:val="008B40D2"/>
    <w:rsid w:val="008B4F11"/>
    <w:rsid w:val="008C0CA3"/>
    <w:rsid w:val="008C2F07"/>
    <w:rsid w:val="008C45E5"/>
    <w:rsid w:val="008C65E6"/>
    <w:rsid w:val="008D3FED"/>
    <w:rsid w:val="008E3D53"/>
    <w:rsid w:val="00901564"/>
    <w:rsid w:val="00903419"/>
    <w:rsid w:val="00905598"/>
    <w:rsid w:val="009064B5"/>
    <w:rsid w:val="0090725C"/>
    <w:rsid w:val="00911827"/>
    <w:rsid w:val="00923730"/>
    <w:rsid w:val="00927F18"/>
    <w:rsid w:val="0093290E"/>
    <w:rsid w:val="00941EFE"/>
    <w:rsid w:val="00943302"/>
    <w:rsid w:val="00944199"/>
    <w:rsid w:val="00951564"/>
    <w:rsid w:val="00955DC2"/>
    <w:rsid w:val="00956F95"/>
    <w:rsid w:val="0095758A"/>
    <w:rsid w:val="009651DC"/>
    <w:rsid w:val="0097071F"/>
    <w:rsid w:val="00976FB9"/>
    <w:rsid w:val="00981FD2"/>
    <w:rsid w:val="00982E77"/>
    <w:rsid w:val="0098362E"/>
    <w:rsid w:val="009904B5"/>
    <w:rsid w:val="009916F8"/>
    <w:rsid w:val="00992266"/>
    <w:rsid w:val="00994A5C"/>
    <w:rsid w:val="00997EBC"/>
    <w:rsid w:val="009A215E"/>
    <w:rsid w:val="009A40D0"/>
    <w:rsid w:val="009B6C59"/>
    <w:rsid w:val="009B73D2"/>
    <w:rsid w:val="009B7560"/>
    <w:rsid w:val="009B7CF6"/>
    <w:rsid w:val="009C07A3"/>
    <w:rsid w:val="009C4E75"/>
    <w:rsid w:val="009C554E"/>
    <w:rsid w:val="009D1B93"/>
    <w:rsid w:val="009E023A"/>
    <w:rsid w:val="009E3720"/>
    <w:rsid w:val="009E3E82"/>
    <w:rsid w:val="009F0D2D"/>
    <w:rsid w:val="009F244A"/>
    <w:rsid w:val="009F6704"/>
    <w:rsid w:val="00A10784"/>
    <w:rsid w:val="00A12031"/>
    <w:rsid w:val="00A13865"/>
    <w:rsid w:val="00A21594"/>
    <w:rsid w:val="00A2277A"/>
    <w:rsid w:val="00A22B56"/>
    <w:rsid w:val="00A34094"/>
    <w:rsid w:val="00A360D9"/>
    <w:rsid w:val="00A3729D"/>
    <w:rsid w:val="00A41401"/>
    <w:rsid w:val="00A43D1F"/>
    <w:rsid w:val="00A4534F"/>
    <w:rsid w:val="00A45CFA"/>
    <w:rsid w:val="00A5015B"/>
    <w:rsid w:val="00A60962"/>
    <w:rsid w:val="00A609C6"/>
    <w:rsid w:val="00A62D66"/>
    <w:rsid w:val="00A64852"/>
    <w:rsid w:val="00A7248D"/>
    <w:rsid w:val="00A75CD7"/>
    <w:rsid w:val="00A76673"/>
    <w:rsid w:val="00A80D8A"/>
    <w:rsid w:val="00A83D54"/>
    <w:rsid w:val="00A86A05"/>
    <w:rsid w:val="00A910B9"/>
    <w:rsid w:val="00A969A3"/>
    <w:rsid w:val="00A978CE"/>
    <w:rsid w:val="00AA0EB0"/>
    <w:rsid w:val="00AA28E3"/>
    <w:rsid w:val="00AA37C2"/>
    <w:rsid w:val="00AA3A42"/>
    <w:rsid w:val="00AB0582"/>
    <w:rsid w:val="00AB2548"/>
    <w:rsid w:val="00AB73E7"/>
    <w:rsid w:val="00AC7F1C"/>
    <w:rsid w:val="00AD131D"/>
    <w:rsid w:val="00AD2735"/>
    <w:rsid w:val="00AD2F01"/>
    <w:rsid w:val="00AE3A18"/>
    <w:rsid w:val="00AE4AEE"/>
    <w:rsid w:val="00AE6AEC"/>
    <w:rsid w:val="00AE718A"/>
    <w:rsid w:val="00AF6EE7"/>
    <w:rsid w:val="00B03A73"/>
    <w:rsid w:val="00B1637A"/>
    <w:rsid w:val="00B23F30"/>
    <w:rsid w:val="00B25D7C"/>
    <w:rsid w:val="00B33459"/>
    <w:rsid w:val="00B3609C"/>
    <w:rsid w:val="00B361CD"/>
    <w:rsid w:val="00B379B5"/>
    <w:rsid w:val="00B414E5"/>
    <w:rsid w:val="00B44745"/>
    <w:rsid w:val="00B45C35"/>
    <w:rsid w:val="00B569CF"/>
    <w:rsid w:val="00B710FF"/>
    <w:rsid w:val="00B77E67"/>
    <w:rsid w:val="00B80105"/>
    <w:rsid w:val="00B817E5"/>
    <w:rsid w:val="00B86033"/>
    <w:rsid w:val="00B9206F"/>
    <w:rsid w:val="00B943D0"/>
    <w:rsid w:val="00B94C10"/>
    <w:rsid w:val="00B95FDA"/>
    <w:rsid w:val="00B972F9"/>
    <w:rsid w:val="00BA022D"/>
    <w:rsid w:val="00BA467D"/>
    <w:rsid w:val="00BA4D20"/>
    <w:rsid w:val="00BA76A2"/>
    <w:rsid w:val="00BA79AE"/>
    <w:rsid w:val="00BB6643"/>
    <w:rsid w:val="00BC3800"/>
    <w:rsid w:val="00BC421F"/>
    <w:rsid w:val="00BD3297"/>
    <w:rsid w:val="00BD5FAF"/>
    <w:rsid w:val="00BD743F"/>
    <w:rsid w:val="00BE077A"/>
    <w:rsid w:val="00BE46ED"/>
    <w:rsid w:val="00BE4980"/>
    <w:rsid w:val="00BF2725"/>
    <w:rsid w:val="00BF3369"/>
    <w:rsid w:val="00C0082C"/>
    <w:rsid w:val="00C0575F"/>
    <w:rsid w:val="00C106CB"/>
    <w:rsid w:val="00C12DAC"/>
    <w:rsid w:val="00C1400E"/>
    <w:rsid w:val="00C1748C"/>
    <w:rsid w:val="00C23ABC"/>
    <w:rsid w:val="00C24015"/>
    <w:rsid w:val="00C24AF5"/>
    <w:rsid w:val="00C2561C"/>
    <w:rsid w:val="00C25EAD"/>
    <w:rsid w:val="00C37790"/>
    <w:rsid w:val="00C379AC"/>
    <w:rsid w:val="00C4367C"/>
    <w:rsid w:val="00C4549E"/>
    <w:rsid w:val="00C52443"/>
    <w:rsid w:val="00C54B8D"/>
    <w:rsid w:val="00C55F1F"/>
    <w:rsid w:val="00C617C8"/>
    <w:rsid w:val="00C6272C"/>
    <w:rsid w:val="00C630BB"/>
    <w:rsid w:val="00C73596"/>
    <w:rsid w:val="00C73853"/>
    <w:rsid w:val="00C7461C"/>
    <w:rsid w:val="00C76108"/>
    <w:rsid w:val="00C81212"/>
    <w:rsid w:val="00C8678E"/>
    <w:rsid w:val="00CA28AF"/>
    <w:rsid w:val="00CA398C"/>
    <w:rsid w:val="00CA6D5F"/>
    <w:rsid w:val="00CA6ED8"/>
    <w:rsid w:val="00CB2E89"/>
    <w:rsid w:val="00CB3931"/>
    <w:rsid w:val="00CB5650"/>
    <w:rsid w:val="00CB7EF6"/>
    <w:rsid w:val="00CC2354"/>
    <w:rsid w:val="00CC2CA3"/>
    <w:rsid w:val="00CC4D0B"/>
    <w:rsid w:val="00CD1619"/>
    <w:rsid w:val="00CE00B5"/>
    <w:rsid w:val="00CE0CFC"/>
    <w:rsid w:val="00CE32BE"/>
    <w:rsid w:val="00CE5CA4"/>
    <w:rsid w:val="00CE65FB"/>
    <w:rsid w:val="00CF02F0"/>
    <w:rsid w:val="00CF0EA5"/>
    <w:rsid w:val="00CF56B9"/>
    <w:rsid w:val="00D014A0"/>
    <w:rsid w:val="00D02EAC"/>
    <w:rsid w:val="00D03514"/>
    <w:rsid w:val="00D03BD3"/>
    <w:rsid w:val="00D0424C"/>
    <w:rsid w:val="00D04D42"/>
    <w:rsid w:val="00D05AD1"/>
    <w:rsid w:val="00D05CF3"/>
    <w:rsid w:val="00D10BA9"/>
    <w:rsid w:val="00D14049"/>
    <w:rsid w:val="00D22E60"/>
    <w:rsid w:val="00D30DFE"/>
    <w:rsid w:val="00D3280E"/>
    <w:rsid w:val="00D34241"/>
    <w:rsid w:val="00D37655"/>
    <w:rsid w:val="00D420DF"/>
    <w:rsid w:val="00D43487"/>
    <w:rsid w:val="00D45933"/>
    <w:rsid w:val="00D54060"/>
    <w:rsid w:val="00D55EF1"/>
    <w:rsid w:val="00D57B04"/>
    <w:rsid w:val="00D57B36"/>
    <w:rsid w:val="00D60FA5"/>
    <w:rsid w:val="00D672E1"/>
    <w:rsid w:val="00D711B4"/>
    <w:rsid w:val="00D76196"/>
    <w:rsid w:val="00D80170"/>
    <w:rsid w:val="00D84301"/>
    <w:rsid w:val="00DB07D0"/>
    <w:rsid w:val="00DB0FA4"/>
    <w:rsid w:val="00DB1EBE"/>
    <w:rsid w:val="00DB5A98"/>
    <w:rsid w:val="00DB7F67"/>
    <w:rsid w:val="00DC095D"/>
    <w:rsid w:val="00DC5694"/>
    <w:rsid w:val="00DC7859"/>
    <w:rsid w:val="00DE2CB0"/>
    <w:rsid w:val="00DE4C3A"/>
    <w:rsid w:val="00DF2259"/>
    <w:rsid w:val="00DF3E53"/>
    <w:rsid w:val="00DF534B"/>
    <w:rsid w:val="00DF71AA"/>
    <w:rsid w:val="00E01179"/>
    <w:rsid w:val="00E02041"/>
    <w:rsid w:val="00E073BC"/>
    <w:rsid w:val="00E07C3C"/>
    <w:rsid w:val="00E103B8"/>
    <w:rsid w:val="00E214CC"/>
    <w:rsid w:val="00E2289E"/>
    <w:rsid w:val="00E230EE"/>
    <w:rsid w:val="00E26453"/>
    <w:rsid w:val="00E26843"/>
    <w:rsid w:val="00E35B45"/>
    <w:rsid w:val="00E4281E"/>
    <w:rsid w:val="00E46FCE"/>
    <w:rsid w:val="00E47BAE"/>
    <w:rsid w:val="00E47D6D"/>
    <w:rsid w:val="00E53DC8"/>
    <w:rsid w:val="00E619A0"/>
    <w:rsid w:val="00E71C29"/>
    <w:rsid w:val="00E71FF9"/>
    <w:rsid w:val="00E72015"/>
    <w:rsid w:val="00E74683"/>
    <w:rsid w:val="00E74D73"/>
    <w:rsid w:val="00E75030"/>
    <w:rsid w:val="00E80F26"/>
    <w:rsid w:val="00E81933"/>
    <w:rsid w:val="00E86798"/>
    <w:rsid w:val="00E86F11"/>
    <w:rsid w:val="00EA1E39"/>
    <w:rsid w:val="00EA663D"/>
    <w:rsid w:val="00EB0308"/>
    <w:rsid w:val="00EB3037"/>
    <w:rsid w:val="00EB5782"/>
    <w:rsid w:val="00EC149D"/>
    <w:rsid w:val="00EC1826"/>
    <w:rsid w:val="00EC7643"/>
    <w:rsid w:val="00EC7BF8"/>
    <w:rsid w:val="00ED042A"/>
    <w:rsid w:val="00ED415C"/>
    <w:rsid w:val="00ED4ECE"/>
    <w:rsid w:val="00EE0C49"/>
    <w:rsid w:val="00F0205E"/>
    <w:rsid w:val="00F02CB4"/>
    <w:rsid w:val="00F10BBD"/>
    <w:rsid w:val="00F1164E"/>
    <w:rsid w:val="00F116D5"/>
    <w:rsid w:val="00F158A1"/>
    <w:rsid w:val="00F26657"/>
    <w:rsid w:val="00F26B85"/>
    <w:rsid w:val="00F318D3"/>
    <w:rsid w:val="00F331B9"/>
    <w:rsid w:val="00F36C63"/>
    <w:rsid w:val="00F4329F"/>
    <w:rsid w:val="00F53250"/>
    <w:rsid w:val="00F54EE7"/>
    <w:rsid w:val="00F6045E"/>
    <w:rsid w:val="00F6108F"/>
    <w:rsid w:val="00F63A02"/>
    <w:rsid w:val="00F64DE7"/>
    <w:rsid w:val="00F71CBD"/>
    <w:rsid w:val="00F75279"/>
    <w:rsid w:val="00F8154E"/>
    <w:rsid w:val="00F81C2A"/>
    <w:rsid w:val="00F83004"/>
    <w:rsid w:val="00F86A9E"/>
    <w:rsid w:val="00F86B1E"/>
    <w:rsid w:val="00F97875"/>
    <w:rsid w:val="00FB0CE2"/>
    <w:rsid w:val="00FC0391"/>
    <w:rsid w:val="00FC24D4"/>
    <w:rsid w:val="00FC45AD"/>
    <w:rsid w:val="00FD16C0"/>
    <w:rsid w:val="00FD5738"/>
    <w:rsid w:val="00FE1F87"/>
    <w:rsid w:val="00FE2213"/>
    <w:rsid w:val="00FE6059"/>
    <w:rsid w:val="00FE69E0"/>
    <w:rsid w:val="00FE79F7"/>
    <w:rsid w:val="00FF61D9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E76A3"/>
  <w15:docId w15:val="{1EDE64DF-E8BB-4EDF-825F-5A532E66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A02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67C"/>
  </w:style>
  <w:style w:type="paragraph" w:styleId="Stopka">
    <w:name w:val="footer"/>
    <w:basedOn w:val="Normalny"/>
    <w:link w:val="StopkaZnak"/>
    <w:uiPriority w:val="99"/>
    <w:unhideWhenUsed/>
    <w:rsid w:val="00C4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67C"/>
  </w:style>
  <w:style w:type="character" w:styleId="Hipercze">
    <w:name w:val="Hyperlink"/>
    <w:basedOn w:val="Domylnaczcionkaakapitu"/>
    <w:uiPriority w:val="99"/>
    <w:unhideWhenUsed/>
    <w:rsid w:val="00C4367C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C4367C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F4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B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784"/>
    <w:pPr>
      <w:spacing w:line="254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4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6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6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6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6A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8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8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82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58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4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5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ja@mgokis.ploty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%20Kempisty\Documents\Dokumentacja%20Biurowo-Urz&#281;dowa\Pisma%20Urz&#281;dowe\Hala-740-lecie%20-%20wer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8BA4-DB5C-418A-B7D0-B0710F8B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Hala-740-lecie - wer2</Template>
  <TotalTime>1</TotalTime>
  <Pages>3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Kempisty Emil</dc:creator>
  <cp:keywords/>
  <dc:description/>
  <cp:lastModifiedBy>MGOKiS Sekretariat</cp:lastModifiedBy>
  <cp:revision>2</cp:revision>
  <cp:lastPrinted>2025-12-03T11:32:00Z</cp:lastPrinted>
  <dcterms:created xsi:type="dcterms:W3CDTF">2025-12-03T11:36:00Z</dcterms:created>
  <dcterms:modified xsi:type="dcterms:W3CDTF">2025-12-03T11:36:00Z</dcterms:modified>
</cp:coreProperties>
</file>